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9D5E" w14:textId="7C0BDC8D" w:rsidR="0001579F" w:rsidRDefault="00EE471B" w:rsidP="00672865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649731A" wp14:editId="3B16FD9A">
            <wp:simplePos x="0" y="0"/>
            <wp:positionH relativeFrom="page">
              <wp:posOffset>6569075</wp:posOffset>
            </wp:positionH>
            <wp:positionV relativeFrom="page">
              <wp:posOffset>521970</wp:posOffset>
            </wp:positionV>
            <wp:extent cx="365760" cy="441325"/>
            <wp:effectExtent l="0" t="0" r="0" b="0"/>
            <wp:wrapNone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D1720E" wp14:editId="5527C368">
                <wp:simplePos x="0" y="0"/>
                <wp:positionH relativeFrom="page">
                  <wp:posOffset>1170305</wp:posOffset>
                </wp:positionH>
                <wp:positionV relativeFrom="page">
                  <wp:posOffset>521970</wp:posOffset>
                </wp:positionV>
                <wp:extent cx="5486400" cy="608330"/>
                <wp:effectExtent l="0" t="0" r="0" b="0"/>
                <wp:wrapNone/>
                <wp:docPr id="485477064" name="Rectangle 2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64"/>
                            </w:tblGrid>
                            <w:tr w:rsidR="00672865" w14:paraId="43639288" w14:textId="77777777">
                              <w:tc>
                                <w:tcPr>
                                  <w:tcW w:w="8364" w:type="dxa"/>
                                </w:tcPr>
                                <w:p w14:paraId="5E8C31E9" w14:textId="77777777" w:rsidR="00672865" w:rsidRDefault="00672865">
                                  <w:pPr>
                                    <w:jc w:val="right"/>
                                  </w:pPr>
                                  <w:r w:rsidRPr="00672865">
                                    <w:rPr>
                                      <w:sz w:val="40"/>
                                    </w:rPr>
                                    <w:t>BÆRUM KOMMUNE</w:t>
                                  </w:r>
                                </w:p>
                              </w:tc>
                            </w:tr>
                            <w:tr w:rsidR="00672865" w14:paraId="40C81DB4" w14:textId="77777777">
                              <w:tc>
                                <w:tcPr>
                                  <w:tcW w:w="8364" w:type="dxa"/>
                                </w:tcPr>
                                <w:p w14:paraId="5DF951E8" w14:textId="77777777" w:rsidR="00672865" w:rsidRDefault="00672865" w:rsidP="0067286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Pedagogisk psykologisk tjeneste</w:t>
                                  </w:r>
                                </w:p>
                              </w:tc>
                            </w:tr>
                          </w:tbl>
                          <w:p w14:paraId="582855DC" w14:textId="77777777" w:rsidR="00672865" w:rsidRDefault="00672865" w:rsidP="00672865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1720E" id="Rectangle 2" o:spid="_x0000_s1026" href="#bm_Topptekst" style="position:absolute;left:0;text-align:left;margin-left:92.15pt;margin-top:41.1pt;width:6in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" o:allowincell="f" o:button="t" filled="f" stroked="f">
                <v:fill o:detectmouseclick="t"/>
                <v:textbox inset="2mm,0,2mm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64"/>
                      </w:tblGrid>
                      <w:tr w:rsidR="00672865" w14:paraId="43639288" w14:textId="77777777">
                        <w:tc>
                          <w:tcPr>
                            <w:tcW w:w="8364" w:type="dxa"/>
                          </w:tcPr>
                          <w:p w14:paraId="5E8C31E9" w14:textId="77777777" w:rsidR="00672865" w:rsidRDefault="00672865">
                            <w:pPr>
                              <w:jc w:val="right"/>
                            </w:pPr>
                            <w:r w:rsidRPr="00672865">
                              <w:rPr>
                                <w:sz w:val="40"/>
                              </w:rPr>
                              <w:t>BÆRUM KOMMUNE</w:t>
                            </w:r>
                          </w:p>
                        </w:tc>
                      </w:tr>
                      <w:tr w:rsidR="00672865" w14:paraId="40C81DB4" w14:textId="77777777">
                        <w:tc>
                          <w:tcPr>
                            <w:tcW w:w="8364" w:type="dxa"/>
                          </w:tcPr>
                          <w:p w14:paraId="5DF951E8" w14:textId="77777777" w:rsidR="00672865" w:rsidRDefault="00672865" w:rsidP="00672865">
                            <w:pPr>
                              <w:jc w:val="righ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Pedagogisk psykologisk tjeneste</w:t>
                            </w:r>
                          </w:p>
                        </w:tc>
                      </w:tr>
                    </w:tbl>
                    <w:p w14:paraId="582855DC" w14:textId="77777777" w:rsidR="00672865" w:rsidRDefault="00672865" w:rsidP="00672865"/>
                  </w:txbxContent>
                </v:textbox>
                <w10:wrap anchorx="page" anchory="page"/>
              </v:rect>
            </w:pict>
          </mc:Fallback>
        </mc:AlternateContent>
      </w:r>
    </w:p>
    <w:p w14:paraId="06DCCEF5" w14:textId="77777777" w:rsidR="00F5417E" w:rsidRPr="00CF52A4" w:rsidRDefault="0001579F" w:rsidP="004D45EC">
      <w:pPr>
        <w:ind w:firstLine="708"/>
        <w:jc w:val="right"/>
        <w:rPr>
          <w:rFonts w:ascii="Arial" w:hAnsi="Arial" w:cs="Arial"/>
          <w:sz w:val="16"/>
          <w:lang w:val="en-GB"/>
        </w:rPr>
      </w:pPr>
      <w:r w:rsidRPr="00CF52A4">
        <w:rPr>
          <w:sz w:val="20"/>
        </w:rPr>
        <w:br/>
      </w:r>
      <w:r w:rsidRPr="00CF52A4">
        <w:rPr>
          <w:rFonts w:ascii="Arial" w:hAnsi="Arial" w:cs="Arial"/>
          <w:sz w:val="16"/>
        </w:rPr>
        <w:t xml:space="preserve">Unntatt offentlighet, jfr. Offl. § 5a, jfr. </w:t>
      </w:r>
      <w:r w:rsidRPr="00CF52A4">
        <w:rPr>
          <w:rFonts w:ascii="Arial" w:hAnsi="Arial" w:cs="Arial"/>
          <w:sz w:val="16"/>
          <w:lang w:val="en-GB"/>
        </w:rPr>
        <w:t>Fvl. §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5417E" w:rsidRPr="0017357E" w14:paraId="6A9BC7DB" w14:textId="77777777" w:rsidTr="00FF0053">
        <w:tc>
          <w:tcPr>
            <w:tcW w:w="9210" w:type="dxa"/>
            <w:shd w:val="clear" w:color="auto" w:fill="auto"/>
          </w:tcPr>
          <w:p w14:paraId="5FFC3C22" w14:textId="77777777" w:rsidR="00F5417E" w:rsidRPr="0017357E" w:rsidRDefault="00F5417E" w:rsidP="009013D4">
            <w:pPr>
              <w:pStyle w:val="Overskrift1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17357E">
              <w:rPr>
                <w:rFonts w:ascii="Arial" w:hAnsi="Arial" w:cs="Arial"/>
                <w:b/>
              </w:rPr>
              <w:t>Pedagogisk rapport for barne</w:t>
            </w:r>
            <w:r>
              <w:rPr>
                <w:rFonts w:ascii="Arial" w:hAnsi="Arial" w:cs="Arial"/>
                <w:b/>
              </w:rPr>
              <w:t>hage</w:t>
            </w:r>
          </w:p>
        </w:tc>
      </w:tr>
    </w:tbl>
    <w:p w14:paraId="754EFEC9" w14:textId="77777777" w:rsidR="00F5417E" w:rsidRPr="00986EC5" w:rsidRDefault="00F5417E" w:rsidP="00F541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637"/>
      </w:tblGrid>
      <w:tr w:rsidR="00F5417E" w:rsidRPr="0017357E" w14:paraId="20B2921F" w14:textId="77777777">
        <w:tc>
          <w:tcPr>
            <w:tcW w:w="2448" w:type="dxa"/>
            <w:shd w:val="clear" w:color="auto" w:fill="D9D9D9"/>
          </w:tcPr>
          <w:p w14:paraId="72916A3D" w14:textId="77777777" w:rsidR="00F5417E" w:rsidRPr="009534CA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9534CA">
              <w:rPr>
                <w:rFonts w:ascii="Arial" w:hAnsi="Arial" w:cs="Arial"/>
                <w:sz w:val="16"/>
                <w:szCs w:val="22"/>
              </w:rPr>
              <w:t>Navn</w:t>
            </w:r>
          </w:p>
        </w:tc>
        <w:tc>
          <w:tcPr>
            <w:tcW w:w="6764" w:type="dxa"/>
          </w:tcPr>
          <w:p w14:paraId="4FA5A4DD" w14:textId="77777777" w:rsidR="00F5417E" w:rsidRPr="00B41CA6" w:rsidRDefault="00FE352E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417E" w:rsidRPr="0017357E" w14:paraId="7D5C0885" w14:textId="77777777">
        <w:tc>
          <w:tcPr>
            <w:tcW w:w="2448" w:type="dxa"/>
            <w:shd w:val="clear" w:color="auto" w:fill="D9D9D9"/>
          </w:tcPr>
          <w:p w14:paraId="7D9C6EF3" w14:textId="77777777" w:rsidR="00F5417E" w:rsidRPr="009534CA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9534CA">
              <w:rPr>
                <w:rFonts w:ascii="Arial" w:hAnsi="Arial" w:cs="Arial"/>
                <w:sz w:val="16"/>
                <w:szCs w:val="22"/>
              </w:rPr>
              <w:t>Fødselsdato</w:t>
            </w:r>
          </w:p>
        </w:tc>
        <w:tc>
          <w:tcPr>
            <w:tcW w:w="6764" w:type="dxa"/>
          </w:tcPr>
          <w:p w14:paraId="75594940" w14:textId="77777777" w:rsidR="00F5417E" w:rsidRPr="00B41CA6" w:rsidRDefault="003A72F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5417E" w:rsidRPr="0017357E" w14:paraId="23CE5DB1" w14:textId="77777777">
        <w:tc>
          <w:tcPr>
            <w:tcW w:w="2448" w:type="dxa"/>
            <w:shd w:val="clear" w:color="auto" w:fill="D9D9D9"/>
          </w:tcPr>
          <w:p w14:paraId="4EBFC24A" w14:textId="77777777" w:rsidR="00F5417E" w:rsidRPr="009534CA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9534CA">
              <w:rPr>
                <w:rFonts w:ascii="Arial" w:hAnsi="Arial" w:cs="Arial"/>
                <w:sz w:val="16"/>
                <w:szCs w:val="22"/>
              </w:rPr>
              <w:t>Barnehage</w:t>
            </w:r>
          </w:p>
        </w:tc>
        <w:tc>
          <w:tcPr>
            <w:tcW w:w="6764" w:type="dxa"/>
          </w:tcPr>
          <w:p w14:paraId="2D8D60FC" w14:textId="77777777" w:rsidR="00F5417E" w:rsidRPr="00B41CA6" w:rsidRDefault="003A72F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5417E" w:rsidRPr="0017357E" w14:paraId="64AB80C3" w14:textId="77777777">
        <w:tc>
          <w:tcPr>
            <w:tcW w:w="2448" w:type="dxa"/>
            <w:shd w:val="clear" w:color="auto" w:fill="D9D9D9"/>
          </w:tcPr>
          <w:p w14:paraId="3EED2758" w14:textId="77777777" w:rsidR="00F5417E" w:rsidRPr="009534CA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9534CA">
              <w:rPr>
                <w:rFonts w:ascii="Arial" w:hAnsi="Arial" w:cs="Arial"/>
                <w:sz w:val="16"/>
                <w:szCs w:val="22"/>
              </w:rPr>
              <w:t>Gruppe/avdeling</w:t>
            </w:r>
          </w:p>
        </w:tc>
        <w:tc>
          <w:tcPr>
            <w:tcW w:w="6764" w:type="dxa"/>
          </w:tcPr>
          <w:p w14:paraId="2B0B1EDB" w14:textId="77777777" w:rsidR="00F5417E" w:rsidRPr="00B41CA6" w:rsidRDefault="003A72F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5417E" w:rsidRPr="0017357E" w14:paraId="1A033595" w14:textId="77777777">
        <w:tc>
          <w:tcPr>
            <w:tcW w:w="2448" w:type="dxa"/>
            <w:shd w:val="clear" w:color="auto" w:fill="D9D9D9"/>
          </w:tcPr>
          <w:p w14:paraId="2277A470" w14:textId="77777777" w:rsidR="00F5417E" w:rsidRPr="009534CA" w:rsidRDefault="00F5417E" w:rsidP="009013D4">
            <w:pPr>
              <w:rPr>
                <w:rFonts w:ascii="Arial" w:hAnsi="Arial" w:cs="Arial"/>
                <w:sz w:val="16"/>
                <w:szCs w:val="22"/>
              </w:rPr>
            </w:pPr>
            <w:r w:rsidRPr="009534CA">
              <w:rPr>
                <w:rFonts w:ascii="Arial" w:hAnsi="Arial" w:cs="Arial"/>
                <w:sz w:val="16"/>
                <w:szCs w:val="22"/>
              </w:rPr>
              <w:t>Når startet barnet i barnehagen?</w:t>
            </w:r>
          </w:p>
        </w:tc>
        <w:tc>
          <w:tcPr>
            <w:tcW w:w="6764" w:type="dxa"/>
          </w:tcPr>
          <w:p w14:paraId="62EC303B" w14:textId="77777777" w:rsidR="00F5417E" w:rsidRPr="00B41CA6" w:rsidRDefault="003A72F6" w:rsidP="009013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82B490F" w14:textId="77777777" w:rsidR="00F5417E" w:rsidRPr="00986EC5" w:rsidRDefault="00F5417E" w:rsidP="00F541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162"/>
        <w:gridCol w:w="4427"/>
      </w:tblGrid>
      <w:tr w:rsidR="00F5417E" w:rsidRPr="00986EC5" w14:paraId="7CB678EA" w14:textId="77777777" w:rsidTr="00FF0053">
        <w:tc>
          <w:tcPr>
            <w:tcW w:w="9286" w:type="dxa"/>
            <w:gridSpan w:val="3"/>
            <w:shd w:val="clear" w:color="auto" w:fill="auto"/>
          </w:tcPr>
          <w:p w14:paraId="7F9E7333" w14:textId="77777777" w:rsidR="00F5417E" w:rsidRPr="00986EC5" w:rsidRDefault="00F5417E" w:rsidP="00132DB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32DB7">
              <w:rPr>
                <w:rFonts w:ascii="Arial" w:hAnsi="Arial" w:cs="Arial"/>
                <w:b/>
                <w:sz w:val="20"/>
              </w:rPr>
              <w:t>Rapporten er utarbeidet av</w:t>
            </w:r>
          </w:p>
        </w:tc>
      </w:tr>
      <w:tr w:rsidR="00F5417E" w:rsidRPr="00986EC5" w14:paraId="3BF6961F" w14:textId="77777777">
        <w:tc>
          <w:tcPr>
            <w:tcW w:w="2518" w:type="dxa"/>
            <w:shd w:val="clear" w:color="auto" w:fill="D9D9D9"/>
          </w:tcPr>
          <w:p w14:paraId="7F499FEA" w14:textId="77777777" w:rsidR="00F5417E" w:rsidRPr="0022364E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22364E">
              <w:rPr>
                <w:rFonts w:ascii="Arial" w:hAnsi="Arial" w:cs="Arial"/>
                <w:sz w:val="16"/>
                <w:szCs w:val="22"/>
              </w:rPr>
              <w:t>Pedagogisk leder</w:t>
            </w:r>
          </w:p>
        </w:tc>
        <w:tc>
          <w:tcPr>
            <w:tcW w:w="2214" w:type="dxa"/>
            <w:shd w:val="clear" w:color="auto" w:fill="auto"/>
          </w:tcPr>
          <w:p w14:paraId="4688DE66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  <w:tc>
          <w:tcPr>
            <w:tcW w:w="4554" w:type="dxa"/>
            <w:shd w:val="clear" w:color="auto" w:fill="auto"/>
          </w:tcPr>
          <w:p w14:paraId="0BC8DBC7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33A42A46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17E" w:rsidRPr="00986EC5" w14:paraId="389BF5B4" w14:textId="77777777"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</w:tcPr>
          <w:p w14:paraId="7DEA032B" w14:textId="77777777" w:rsidR="00F5417E" w:rsidRPr="0022364E" w:rsidRDefault="007D3DC1" w:rsidP="009013D4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 w:rsidRPr="0022364E">
              <w:rPr>
                <w:rFonts w:ascii="Arial" w:hAnsi="Arial" w:cs="Arial"/>
                <w:sz w:val="16"/>
                <w:szCs w:val="22"/>
              </w:rPr>
              <w:t>S</w:t>
            </w:r>
            <w:r w:rsidR="00F5417E" w:rsidRPr="0022364E">
              <w:rPr>
                <w:rFonts w:ascii="Arial" w:hAnsi="Arial" w:cs="Arial"/>
                <w:sz w:val="16"/>
                <w:szCs w:val="22"/>
              </w:rPr>
              <w:t>tyrer</w:t>
            </w:r>
            <w:r w:rsidR="00D92945" w:rsidRPr="0022364E">
              <w:rPr>
                <w:rFonts w:ascii="Arial" w:hAnsi="Arial" w:cs="Arial"/>
                <w:sz w:val="16"/>
                <w:szCs w:val="22"/>
              </w:rPr>
              <w:t>/Leder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14:paraId="158875A5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</w:tcPr>
          <w:p w14:paraId="2F15F982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86EC5"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7911BD66" w14:textId="77777777" w:rsidR="00F5417E" w:rsidRPr="00986EC5" w:rsidRDefault="00F5417E" w:rsidP="009013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17E" w:rsidRPr="00B41CA6" w14:paraId="6390A7C1" w14:textId="77777777"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2DD9C6" w14:textId="77777777" w:rsidR="00F5417E" w:rsidRPr="00B41CA6" w:rsidRDefault="00F5417E" w:rsidP="00901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86389" w14:textId="77777777" w:rsidR="00F5417E" w:rsidRPr="00F86FD8" w:rsidRDefault="00F5417E" w:rsidP="009013D4">
            <w:pPr>
              <w:rPr>
                <w:rFonts w:ascii="Arial" w:hAnsi="Arial" w:cs="Arial"/>
                <w:color w:val="0070C0"/>
                <w:sz w:val="16"/>
                <w:szCs w:val="22"/>
              </w:rPr>
            </w:pPr>
            <w:r w:rsidRPr="00F86FD8">
              <w:rPr>
                <w:rFonts w:ascii="Arial" w:hAnsi="Arial" w:cs="Arial"/>
                <w:color w:val="0070C0"/>
                <w:sz w:val="16"/>
                <w:szCs w:val="22"/>
              </w:rPr>
              <w:t>Kopi sendes foreldrene</w:t>
            </w:r>
          </w:p>
          <w:p w14:paraId="10DF5A1C" w14:textId="77777777" w:rsidR="00F5417E" w:rsidRPr="00B41CA6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D4170D" w14:textId="77777777" w:rsidR="00A139CC" w:rsidRDefault="00A139CC" w:rsidP="00A139CC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13"/>
      </w:tblGrid>
      <w:tr w:rsidR="00A139CC" w:rsidRPr="00D75DF2" w14:paraId="032508C5" w14:textId="77777777" w:rsidTr="00770D9E">
        <w:tc>
          <w:tcPr>
            <w:tcW w:w="9315" w:type="dxa"/>
            <w:gridSpan w:val="2"/>
            <w:shd w:val="clear" w:color="auto" w:fill="auto"/>
          </w:tcPr>
          <w:p w14:paraId="438545D5" w14:textId="77777777" w:rsidR="00A139CC" w:rsidRDefault="00A139CC" w:rsidP="009367E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B414E">
              <w:rPr>
                <w:rFonts w:ascii="Arial" w:hAnsi="Arial" w:cs="Arial"/>
                <w:b/>
                <w:sz w:val="20"/>
              </w:rPr>
              <w:t>Tiltak som har vært iverksatt</w:t>
            </w:r>
            <w:r>
              <w:rPr>
                <w:rFonts w:ascii="Arial" w:hAnsi="Arial" w:cs="Arial"/>
                <w:b/>
                <w:sz w:val="20"/>
              </w:rPr>
              <w:t xml:space="preserve"> innenfor ordinært barnehagetilbud</w:t>
            </w:r>
          </w:p>
          <w:p w14:paraId="6AD4DCBC" w14:textId="77777777" w:rsidR="00A139CC" w:rsidRPr="00CB1473" w:rsidRDefault="00A139CC" w:rsidP="009367E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CB1473">
              <w:rPr>
                <w:rFonts w:ascii="Arial" w:hAnsi="Arial" w:cs="Arial"/>
                <w:sz w:val="16"/>
              </w:rPr>
              <w:t>beskriv innhold og effekt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A139CC" w14:paraId="02CB4C36" w14:textId="77777777" w:rsidTr="00770D9E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368" w14:textId="77777777" w:rsidR="00A139CC" w:rsidRPr="00EF15DC" w:rsidRDefault="00A139CC" w:rsidP="009367E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1704A8">
              <w:rPr>
                <w:rFonts w:ascii="Arial" w:hAnsi="Arial" w:cs="Arial"/>
                <w:b/>
                <w:sz w:val="20"/>
              </w:rPr>
              <w:t xml:space="preserve">Organiseringen av </w:t>
            </w:r>
            <w:r>
              <w:rPr>
                <w:rFonts w:ascii="Arial" w:hAnsi="Arial" w:cs="Arial"/>
                <w:b/>
                <w:sz w:val="20"/>
              </w:rPr>
              <w:t>tilbudet</w:t>
            </w:r>
          </w:p>
        </w:tc>
      </w:tr>
      <w:tr w:rsidR="00A139CC" w14:paraId="2231B5C4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76C6A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Hvilke utviklingsprosjekter og </w:t>
            </w:r>
            <w:r>
              <w:rPr>
                <w:rFonts w:ascii="Arial" w:hAnsi="Arial" w:cs="Arial"/>
                <w:sz w:val="16"/>
              </w:rPr>
              <w:t>faglig fokus/</w:t>
            </w:r>
            <w:r w:rsidRPr="0025432F">
              <w:rPr>
                <w:rFonts w:ascii="Arial" w:hAnsi="Arial" w:cs="Arial"/>
                <w:sz w:val="16"/>
              </w:rPr>
              <w:t xml:space="preserve">satsningsområder er </w:t>
            </w:r>
            <w:r>
              <w:rPr>
                <w:rFonts w:ascii="Arial" w:hAnsi="Arial" w:cs="Arial"/>
                <w:sz w:val="16"/>
              </w:rPr>
              <w:t>barnehagen</w:t>
            </w:r>
            <w:r w:rsidRPr="0025432F">
              <w:rPr>
                <w:rFonts w:ascii="Arial" w:hAnsi="Arial" w:cs="Arial"/>
                <w:sz w:val="16"/>
              </w:rPr>
              <w:t xml:space="preserve"> og </w:t>
            </w:r>
            <w:r>
              <w:rPr>
                <w:rFonts w:ascii="Arial" w:hAnsi="Arial" w:cs="Arial"/>
                <w:sz w:val="16"/>
              </w:rPr>
              <w:t>avdelingen</w:t>
            </w:r>
            <w:r w:rsidRPr="0025432F">
              <w:rPr>
                <w:rFonts w:ascii="Arial" w:hAnsi="Arial" w:cs="Arial"/>
                <w:sz w:val="16"/>
              </w:rPr>
              <w:t xml:space="preserve"> i gang med?</w:t>
            </w:r>
          </w:p>
          <w:p w14:paraId="0546EC37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BF6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2B1D9F0D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6D8EC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Beskriv organisatoriske rammer for </w:t>
            </w:r>
            <w:r>
              <w:rPr>
                <w:rFonts w:ascii="Arial" w:hAnsi="Arial" w:cs="Arial"/>
                <w:sz w:val="16"/>
              </w:rPr>
              <w:t>gruppen/avdelingen</w:t>
            </w:r>
            <w:r w:rsidRPr="0025432F">
              <w:rPr>
                <w:rFonts w:ascii="Arial" w:hAnsi="Arial" w:cs="Arial"/>
                <w:sz w:val="16"/>
              </w:rPr>
              <w:t xml:space="preserve"> </w:t>
            </w:r>
          </w:p>
          <w:p w14:paraId="4F8CC2D4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661B2AD6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Antall </w:t>
            </w:r>
            <w:r>
              <w:rPr>
                <w:rFonts w:ascii="Arial" w:hAnsi="Arial" w:cs="Arial"/>
                <w:sz w:val="16"/>
              </w:rPr>
              <w:t>barn</w:t>
            </w:r>
            <w:r w:rsidRPr="0025432F">
              <w:rPr>
                <w:rFonts w:ascii="Arial" w:hAnsi="Arial" w:cs="Arial"/>
                <w:sz w:val="16"/>
              </w:rPr>
              <w:t>, evt.</w:t>
            </w:r>
          </w:p>
          <w:p w14:paraId="3B473C31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deltakelse i smågrupper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5432F">
              <w:rPr>
                <w:rFonts w:ascii="Arial" w:hAnsi="Arial" w:cs="Arial"/>
                <w:sz w:val="16"/>
              </w:rPr>
              <w:t>og voksentetthet</w:t>
            </w:r>
          </w:p>
          <w:p w14:paraId="36DD0595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08A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7D034191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B854C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Hvilke organisatoriske tiltak har vært iverksatt for </w:t>
            </w:r>
            <w:r>
              <w:rPr>
                <w:rFonts w:ascii="Arial" w:hAnsi="Arial" w:cs="Arial"/>
                <w:sz w:val="16"/>
              </w:rPr>
              <w:t>barnet</w:t>
            </w:r>
            <w:r w:rsidRPr="0025432F">
              <w:rPr>
                <w:rFonts w:ascii="Arial" w:hAnsi="Arial" w:cs="Arial"/>
                <w:sz w:val="16"/>
              </w:rPr>
              <w:t>?</w:t>
            </w:r>
          </w:p>
          <w:p w14:paraId="79E58AB3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7606E9EA" w14:textId="77777777" w:rsidR="00A139CC" w:rsidRPr="00BD0CA9" w:rsidRDefault="00A139CC" w:rsidP="009367E4">
            <w:pPr>
              <w:rPr>
                <w:rFonts w:ascii="Arial" w:hAnsi="Arial" w:cs="Arial"/>
                <w:b/>
                <w:sz w:val="16"/>
              </w:rPr>
            </w:pPr>
            <w:r w:rsidRPr="00BD0CA9">
              <w:rPr>
                <w:rFonts w:ascii="Arial" w:hAnsi="Arial" w:cs="Arial"/>
                <w:b/>
                <w:sz w:val="16"/>
              </w:rPr>
              <w:t>For eksempel:</w:t>
            </w:r>
          </w:p>
          <w:p w14:paraId="02489DA3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- lekegruppe</w:t>
            </w:r>
          </w:p>
          <w:p w14:paraId="36D431C9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- språkgruppe</w:t>
            </w:r>
          </w:p>
          <w:p w14:paraId="0586AF03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- visuell støtte</w:t>
            </w:r>
          </w:p>
          <w:p w14:paraId="1AF4B90B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- skjerming/pauser</w:t>
            </w:r>
          </w:p>
          <w:p w14:paraId="396BA241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- individuelle beskjeder</w:t>
            </w:r>
          </w:p>
          <w:p w14:paraId="713C677C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204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0B19B334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92038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Har </w:t>
            </w:r>
            <w:r>
              <w:rPr>
                <w:rFonts w:ascii="Arial" w:hAnsi="Arial" w:cs="Arial"/>
                <w:sz w:val="16"/>
              </w:rPr>
              <w:t xml:space="preserve">Kompetanseteam barnehage </w:t>
            </w:r>
            <w:r w:rsidRPr="00DB414E">
              <w:rPr>
                <w:rFonts w:ascii="Arial" w:hAnsi="Arial" w:cs="Arial"/>
                <w:sz w:val="16"/>
              </w:rPr>
              <w:t>vært inne?</w:t>
            </w:r>
          </w:p>
          <w:p w14:paraId="0CA5BB0C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Evt. når?</w:t>
            </w:r>
            <w:r>
              <w:rPr>
                <w:rFonts w:ascii="Arial" w:hAnsi="Arial" w:cs="Arial"/>
                <w:sz w:val="16"/>
              </w:rPr>
              <w:t xml:space="preserve"> Hvilke tiltak ble prøvd ut?</w:t>
            </w:r>
          </w:p>
          <w:p w14:paraId="4D056AE7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034" w14:textId="77777777" w:rsidR="00A139CC" w:rsidRPr="00BF1D2D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25D99A" w14:textId="77777777" w:rsidR="00A139CC" w:rsidRPr="00BC11AE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9CC" w14:paraId="40AF16EA" w14:textId="77777777" w:rsidTr="00770D9E">
        <w:trPr>
          <w:trHeight w:val="798"/>
        </w:trPr>
        <w:tc>
          <w:tcPr>
            <w:tcW w:w="2802" w:type="dxa"/>
            <w:shd w:val="clear" w:color="auto" w:fill="D9D9D9"/>
          </w:tcPr>
          <w:p w14:paraId="73FC8597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  <w:r w:rsidRPr="00CB1473">
              <w:rPr>
                <w:rFonts w:ascii="Arial" w:hAnsi="Arial" w:cs="Arial"/>
                <w:sz w:val="16"/>
              </w:rPr>
              <w:t>Har barnet blitt tildelt midler etter barnehagelovens §</w:t>
            </w:r>
            <w:r>
              <w:rPr>
                <w:rFonts w:ascii="Arial" w:hAnsi="Arial" w:cs="Arial"/>
                <w:sz w:val="16"/>
              </w:rPr>
              <w:t xml:space="preserve"> 37 Barn med nedsatt funksjonsevne</w:t>
            </w:r>
            <w:r w:rsidRPr="00CB1473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99DD86F" w14:textId="77777777" w:rsidR="00A139CC" w:rsidRPr="00CB1473" w:rsidRDefault="00A139CC" w:rsidP="009367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Eller er det planlagt søknad om slike midler?</w:t>
            </w:r>
          </w:p>
        </w:tc>
        <w:tc>
          <w:tcPr>
            <w:tcW w:w="6513" w:type="dxa"/>
            <w:shd w:val="clear" w:color="auto" w:fill="FFFFFF"/>
          </w:tcPr>
          <w:p w14:paraId="7784E76C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10778DF4" w14:textId="77777777" w:rsidTr="00770D9E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F271" w14:textId="77777777" w:rsidR="00A139CC" w:rsidRPr="00EF15DC" w:rsidRDefault="00A139CC" w:rsidP="009367E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Relasjoner og barnehagemiljø</w:t>
            </w:r>
          </w:p>
        </w:tc>
      </w:tr>
      <w:tr w:rsidR="00A139CC" w14:paraId="2260741B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D8642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Gi en beskrivelse av </w:t>
            </w:r>
            <w:r>
              <w:rPr>
                <w:rFonts w:ascii="Arial" w:hAnsi="Arial" w:cs="Arial"/>
                <w:sz w:val="16"/>
              </w:rPr>
              <w:t>gruppen</w:t>
            </w:r>
            <w:r w:rsidRPr="0025432F">
              <w:rPr>
                <w:rFonts w:ascii="Arial" w:hAnsi="Arial" w:cs="Arial"/>
                <w:sz w:val="16"/>
              </w:rPr>
              <w:t>- og læringsmiljø</w:t>
            </w:r>
            <w:r>
              <w:rPr>
                <w:rFonts w:ascii="Arial" w:hAnsi="Arial" w:cs="Arial"/>
                <w:sz w:val="16"/>
              </w:rPr>
              <w:t>et</w:t>
            </w:r>
          </w:p>
          <w:p w14:paraId="316469CB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743B6616" w14:textId="77777777" w:rsidR="00A139CC" w:rsidRPr="0025432F" w:rsidRDefault="00A139CC" w:rsidP="009367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432F">
              <w:rPr>
                <w:rFonts w:ascii="Arial" w:hAnsi="Arial" w:cs="Arial"/>
                <w:sz w:val="16"/>
              </w:rPr>
              <w:t>Klima og samhold, andel gutter/jenter, foreldrenes deltakelse</w:t>
            </w:r>
            <w:r>
              <w:rPr>
                <w:rFonts w:ascii="Arial" w:hAnsi="Arial" w:cs="Arial"/>
                <w:sz w:val="16"/>
              </w:rPr>
              <w:t xml:space="preserve"> m.m.</w:t>
            </w:r>
          </w:p>
          <w:p w14:paraId="25C855ED" w14:textId="77777777" w:rsidR="00A139CC" w:rsidRPr="0025432F" w:rsidRDefault="00A139CC" w:rsidP="00936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95C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02D43424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306CC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Hvilke tiltak har vært iverksatt for å bedre læringsmiljøet?</w:t>
            </w:r>
          </w:p>
          <w:p w14:paraId="3138BBE4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65D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50C4C603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10134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Hvordan er </w:t>
            </w:r>
            <w:r w:rsidRPr="00BA4B5F">
              <w:rPr>
                <w:rFonts w:ascii="Arial" w:hAnsi="Arial" w:cs="Arial"/>
                <w:sz w:val="16"/>
              </w:rPr>
              <w:t xml:space="preserve">relasjon mellom </w:t>
            </w:r>
            <w:r>
              <w:rPr>
                <w:rFonts w:ascii="Arial" w:hAnsi="Arial" w:cs="Arial"/>
                <w:sz w:val="16"/>
              </w:rPr>
              <w:t>barnet</w:t>
            </w:r>
            <w:r w:rsidRPr="00BA4B5F">
              <w:rPr>
                <w:rFonts w:ascii="Arial" w:hAnsi="Arial" w:cs="Arial"/>
                <w:sz w:val="16"/>
              </w:rPr>
              <w:t xml:space="preserve"> og </w:t>
            </w:r>
            <w:r>
              <w:rPr>
                <w:rFonts w:ascii="Arial" w:hAnsi="Arial" w:cs="Arial"/>
                <w:sz w:val="16"/>
              </w:rPr>
              <w:t>resten av barnegruppen</w:t>
            </w:r>
            <w:r w:rsidRPr="0025432F">
              <w:rPr>
                <w:rFonts w:ascii="Arial" w:hAnsi="Arial" w:cs="Arial"/>
                <w:sz w:val="16"/>
              </w:rPr>
              <w:t>?</w:t>
            </w:r>
          </w:p>
          <w:p w14:paraId="4FF7DD3E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72EF6A96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F3D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2CF61DCA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D4EC9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</w:t>
            </w:r>
            <w:r w:rsidRPr="00BA4B5F">
              <w:rPr>
                <w:rFonts w:ascii="Arial" w:hAnsi="Arial" w:cs="Arial"/>
                <w:sz w:val="16"/>
              </w:rPr>
              <w:t xml:space="preserve">vordan er relasjonen mellom </w:t>
            </w:r>
            <w:r>
              <w:rPr>
                <w:rFonts w:ascii="Arial" w:hAnsi="Arial" w:cs="Arial"/>
                <w:sz w:val="16"/>
              </w:rPr>
              <w:t>barnet</w:t>
            </w:r>
            <w:r w:rsidRPr="00BA4B5F">
              <w:rPr>
                <w:rFonts w:ascii="Arial" w:hAnsi="Arial" w:cs="Arial"/>
                <w:sz w:val="16"/>
              </w:rPr>
              <w:t xml:space="preserve"> og voksne</w:t>
            </w:r>
            <w:r w:rsidRPr="0025432F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55F44BDC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Pedagoger</w:t>
            </w:r>
            <w:r w:rsidRPr="0025432F"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t xml:space="preserve">assistenter evt. andre </w:t>
            </w:r>
          </w:p>
          <w:p w14:paraId="180F24C5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7FC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3AE34446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18D8B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Barnets opplevelse av barnehagehverdagen</w:t>
            </w:r>
          </w:p>
          <w:p w14:paraId="0000126C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5B4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61909C71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EF670" w14:textId="77777777" w:rsidR="00A139CC" w:rsidRDefault="00A139CC" w:rsidP="009367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Barnets oppholdstid i barnehagen</w:t>
            </w:r>
          </w:p>
          <w:p w14:paraId="28010BB1" w14:textId="77777777" w:rsidR="00A139CC" w:rsidRPr="00D52415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4B2A5972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Hvor mange dager i uken? </w:t>
            </w:r>
          </w:p>
          <w:p w14:paraId="32B64394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Hvor mange timer pr. dag?</w:t>
            </w:r>
          </w:p>
          <w:p w14:paraId="154B6474" w14:textId="77777777" w:rsidR="00A139CC" w:rsidRPr="00DB414E" w:rsidRDefault="00A139CC" w:rsidP="009367E4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Har barnet hatt fravær?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7E6" w14:textId="77777777" w:rsidR="00A139CC" w:rsidRPr="00BF1D2D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F3870B" w14:textId="77777777" w:rsidR="00A139CC" w:rsidRPr="00D52415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9CC" w14:paraId="7F751022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CE8707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Barnets</w:t>
            </w:r>
            <w:r w:rsidRPr="0025432F">
              <w:rPr>
                <w:rFonts w:ascii="Arial" w:hAnsi="Arial" w:cs="Arial"/>
                <w:sz w:val="16"/>
              </w:rPr>
              <w:t xml:space="preserve"> sterke sider</w:t>
            </w:r>
          </w:p>
          <w:p w14:paraId="251EC134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27E6C16F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51F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39CC" w14:paraId="2061BB05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FCBD6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Samarbeidet med foresatte</w:t>
            </w:r>
          </w:p>
          <w:p w14:paraId="5FABC328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  <w:p w14:paraId="5B6ABD61" w14:textId="77777777" w:rsidR="00A139CC" w:rsidRPr="0025432F" w:rsidRDefault="00A139CC" w:rsidP="009367E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900" w14:textId="77777777" w:rsidR="00A139CC" w:rsidRDefault="00A139CC" w:rsidP="009367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F8BEE30" w14:textId="77777777" w:rsidR="0087557A" w:rsidRPr="00C64C99" w:rsidRDefault="0087557A" w:rsidP="00F5417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07"/>
      </w:tblGrid>
      <w:tr w:rsidR="00F5417E" w:rsidRPr="00D75DF2" w14:paraId="5B4DF9D1" w14:textId="77777777" w:rsidTr="00770D9E">
        <w:tc>
          <w:tcPr>
            <w:tcW w:w="9209" w:type="dxa"/>
            <w:gridSpan w:val="2"/>
            <w:shd w:val="clear" w:color="auto" w:fill="auto"/>
          </w:tcPr>
          <w:p w14:paraId="463D76DD" w14:textId="77777777" w:rsidR="00F5417E" w:rsidRDefault="00F5417E" w:rsidP="0076397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Beskrivelse av barnet</w:t>
            </w:r>
          </w:p>
          <w:p w14:paraId="3F05C471" w14:textId="4B882AAC" w:rsidR="00F5417E" w:rsidRPr="007472C8" w:rsidRDefault="00F5417E" w:rsidP="0076397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(Beskriv både hva barnet </w:t>
            </w:r>
            <w:r w:rsidR="00770D9E" w:rsidRPr="00676CBD">
              <w:rPr>
                <w:rFonts w:ascii="Arial" w:hAnsi="Arial" w:cs="Arial"/>
                <w:sz w:val="16"/>
              </w:rPr>
              <w:t>mestrer,</w:t>
            </w:r>
            <w:r w:rsidRPr="00676CBD">
              <w:rPr>
                <w:rFonts w:ascii="Arial" w:hAnsi="Arial" w:cs="Arial"/>
                <w:sz w:val="16"/>
              </w:rPr>
              <w:t xml:space="preserve"> og hva det strever med)</w:t>
            </w:r>
          </w:p>
        </w:tc>
      </w:tr>
      <w:tr w:rsidR="00F5417E" w:rsidRPr="00D75DF2" w14:paraId="12997A60" w14:textId="77777777" w:rsidTr="00770D9E">
        <w:tc>
          <w:tcPr>
            <w:tcW w:w="9209" w:type="dxa"/>
            <w:gridSpan w:val="2"/>
            <w:shd w:val="clear" w:color="auto" w:fill="auto"/>
          </w:tcPr>
          <w:p w14:paraId="5975ADCD" w14:textId="77777777" w:rsidR="00F5417E" w:rsidRPr="00D75DF2" w:rsidRDefault="007D3DC1" w:rsidP="00676C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76CBD">
              <w:rPr>
                <w:rFonts w:ascii="Arial" w:hAnsi="Arial" w:cs="Arial"/>
                <w:b/>
                <w:sz w:val="20"/>
              </w:rPr>
              <w:t>Språk og kommunikasjon</w:t>
            </w:r>
          </w:p>
        </w:tc>
      </w:tr>
      <w:tr w:rsidR="00F5417E" w14:paraId="2C52DC8E" w14:textId="77777777" w:rsidTr="00770D9E">
        <w:trPr>
          <w:trHeight w:val="1280"/>
        </w:trPr>
        <w:tc>
          <w:tcPr>
            <w:tcW w:w="2802" w:type="dxa"/>
            <w:shd w:val="clear" w:color="auto" w:fill="D9D9D9"/>
          </w:tcPr>
          <w:p w14:paraId="6A7D02B5" w14:textId="77777777" w:rsidR="00F5417E" w:rsidRPr="00676CBD" w:rsidRDefault="00F5417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Ordforråd</w:t>
            </w:r>
          </w:p>
          <w:p w14:paraId="58DDCCEB" w14:textId="77777777" w:rsidR="00F5417E" w:rsidRPr="00676CBD" w:rsidRDefault="00F5417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Setningsoppbygging</w:t>
            </w:r>
          </w:p>
          <w:p w14:paraId="500B342E" w14:textId="77777777" w:rsidR="007D3DC1" w:rsidRPr="00676CBD" w:rsidRDefault="00F5417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Uttale </w:t>
            </w:r>
          </w:p>
          <w:p w14:paraId="58DD9643" w14:textId="77777777" w:rsidR="00F5417E" w:rsidRPr="00676CBD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F5417E" w:rsidRPr="00676CBD">
              <w:rPr>
                <w:rFonts w:ascii="Arial" w:hAnsi="Arial" w:cs="Arial"/>
                <w:sz w:val="16"/>
              </w:rPr>
              <w:t>Språkforståelse</w:t>
            </w:r>
          </w:p>
          <w:p w14:paraId="47DA621B" w14:textId="77777777" w:rsidR="007D3DC1" w:rsidRPr="00676CBD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Kroppsspråk /nonverbal kommunikasjon</w:t>
            </w:r>
          </w:p>
          <w:p w14:paraId="32D32F1A" w14:textId="06AB1ECE" w:rsidR="002A6F0F" w:rsidRPr="00676CBD" w:rsidRDefault="009C5A14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-K</w:t>
            </w:r>
            <w:r w:rsidR="00F5417E" w:rsidRPr="00676CBD">
              <w:rPr>
                <w:rFonts w:ascii="Arial" w:hAnsi="Arial" w:cs="Arial"/>
                <w:sz w:val="16"/>
              </w:rPr>
              <w:t>ommunikasjonsferdigheter</w:t>
            </w:r>
            <w:r w:rsidR="007D3DC1" w:rsidRPr="00676CBD">
              <w:rPr>
                <w:rFonts w:ascii="Arial" w:hAnsi="Arial" w:cs="Arial"/>
                <w:sz w:val="16"/>
              </w:rPr>
              <w:t xml:space="preserve"> (dialog/turtaking)</w:t>
            </w:r>
          </w:p>
          <w:p w14:paraId="6AC2C64B" w14:textId="54D640F0" w:rsidR="003D37B7" w:rsidRPr="001F2201" w:rsidRDefault="003D37B7" w:rsidP="00763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7" w:type="dxa"/>
            <w:shd w:val="clear" w:color="auto" w:fill="FFFFFF"/>
          </w:tcPr>
          <w:p w14:paraId="4D3E20E2" w14:textId="77777777" w:rsidR="002A6F0F" w:rsidRDefault="003A72F6" w:rsidP="007D3D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" w:name="Teks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63805EAF" w14:textId="77777777" w:rsidR="002A6F0F" w:rsidRPr="00BF1D2D" w:rsidRDefault="002A6F0F" w:rsidP="007D3D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DA6D8E" w14:textId="77777777" w:rsidR="00F5417E" w:rsidRPr="00BF1D2D" w:rsidRDefault="00F5417E" w:rsidP="007D3D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A9C8A9" w14:textId="77777777" w:rsidR="00F5417E" w:rsidRDefault="00F5417E" w:rsidP="007D3D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83E0C6" w14:textId="5B2E4DDA" w:rsidR="009C5A14" w:rsidRPr="00BF1D2D" w:rsidRDefault="00CA26AE" w:rsidP="00F86FD8">
            <w:pPr>
              <w:rPr>
                <w:rFonts w:ascii="Arial" w:hAnsi="Arial" w:cs="Arial"/>
                <w:sz w:val="22"/>
                <w:szCs w:val="22"/>
              </w:rPr>
            </w:pPr>
            <w:r w:rsidRPr="004659D8">
              <w:rPr>
                <w:rFonts w:ascii="Arial" w:hAnsi="Arial" w:cs="Arial"/>
                <w:color w:val="0070C0"/>
                <w:sz w:val="16"/>
                <w:szCs w:val="22"/>
              </w:rPr>
              <w:t xml:space="preserve">Dersom 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>barnet er flerspråklig</w:t>
            </w:r>
            <w:r w:rsidR="00FB0F9C">
              <w:rPr>
                <w:rFonts w:ascii="Arial" w:hAnsi="Arial" w:cs="Arial"/>
                <w:color w:val="0070C0"/>
                <w:sz w:val="16"/>
                <w:szCs w:val="22"/>
              </w:rPr>
              <w:t xml:space="preserve"> eller ved bruk av ASK</w:t>
            </w:r>
            <w:r w:rsidR="00070728">
              <w:rPr>
                <w:rFonts w:ascii="Arial" w:hAnsi="Arial" w:cs="Arial"/>
                <w:color w:val="0070C0"/>
                <w:sz w:val="16"/>
                <w:szCs w:val="22"/>
              </w:rPr>
              <w:t>,</w:t>
            </w:r>
            <w:r w:rsidR="006A6661">
              <w:rPr>
                <w:rFonts w:ascii="Arial" w:hAnsi="Arial" w:cs="Arial"/>
                <w:color w:val="0070C0"/>
                <w:sz w:val="16"/>
                <w:szCs w:val="22"/>
              </w:rPr>
              <w:t xml:space="preserve"> </w:t>
            </w:r>
            <w:r w:rsidR="00717A0D">
              <w:rPr>
                <w:rFonts w:ascii="Arial" w:hAnsi="Arial" w:cs="Arial"/>
                <w:color w:val="0070C0"/>
                <w:sz w:val="16"/>
                <w:szCs w:val="22"/>
              </w:rPr>
              <w:t>jfr. § 39</w:t>
            </w:r>
            <w:r w:rsidR="00DF17ED">
              <w:rPr>
                <w:rFonts w:ascii="Arial" w:hAnsi="Arial" w:cs="Arial"/>
                <w:color w:val="0070C0"/>
                <w:sz w:val="16"/>
                <w:szCs w:val="22"/>
              </w:rPr>
              <w:t xml:space="preserve"> i Barnehageloven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>,</w:t>
            </w:r>
            <w:r>
              <w:t xml:space="preserve"> </w:t>
            </w:r>
            <w:r w:rsidRPr="004659D8">
              <w:rPr>
                <w:rFonts w:ascii="Arial" w:hAnsi="Arial" w:cs="Arial"/>
                <w:color w:val="0070C0"/>
                <w:sz w:val="16"/>
                <w:szCs w:val="22"/>
              </w:rPr>
              <w:t>fyll ut mer informasjon i «vedlegg til pedagogisk rapport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>»</w:t>
            </w:r>
            <w:r w:rsidRPr="004659D8">
              <w:rPr>
                <w:rFonts w:ascii="Arial" w:hAnsi="Arial" w:cs="Arial"/>
                <w:color w:val="0070C0"/>
                <w:sz w:val="16"/>
                <w:szCs w:val="22"/>
              </w:rPr>
              <w:t xml:space="preserve"> bakerst i denne malen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>.</w:t>
            </w:r>
          </w:p>
        </w:tc>
      </w:tr>
      <w:tr w:rsidR="00F5417E" w:rsidRPr="00D75DF2" w14:paraId="21B38500" w14:textId="77777777" w:rsidTr="00770D9E">
        <w:tc>
          <w:tcPr>
            <w:tcW w:w="9209" w:type="dxa"/>
            <w:gridSpan w:val="2"/>
            <w:shd w:val="clear" w:color="auto" w:fill="auto"/>
          </w:tcPr>
          <w:p w14:paraId="01E3F826" w14:textId="77777777" w:rsidR="00F5417E" w:rsidRPr="00DC51CE" w:rsidRDefault="007D3DC1" w:rsidP="00676CBD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76CBD">
              <w:rPr>
                <w:rFonts w:ascii="Arial" w:hAnsi="Arial" w:cs="Arial"/>
                <w:b/>
                <w:sz w:val="20"/>
                <w:szCs w:val="24"/>
              </w:rPr>
              <w:t>Lek og sosialt samspill</w:t>
            </w:r>
          </w:p>
        </w:tc>
      </w:tr>
      <w:tr w:rsidR="00F5417E" w14:paraId="2478A943" w14:textId="77777777" w:rsidTr="00770D9E">
        <w:trPr>
          <w:trHeight w:val="525"/>
        </w:trPr>
        <w:tc>
          <w:tcPr>
            <w:tcW w:w="2802" w:type="dxa"/>
            <w:shd w:val="clear" w:color="auto" w:fill="D9D9D9"/>
          </w:tcPr>
          <w:p w14:paraId="0E4CC426" w14:textId="77777777" w:rsidR="007D3DC1" w:rsidRPr="00676CBD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sz w:val="16"/>
              </w:rPr>
              <w:t xml:space="preserve">- </w:t>
            </w:r>
            <w:r w:rsidRPr="00676CBD">
              <w:rPr>
                <w:rFonts w:ascii="Arial" w:hAnsi="Arial" w:cs="Arial"/>
                <w:sz w:val="16"/>
              </w:rPr>
              <w:t>Ta initiativ til/bli med i lek</w:t>
            </w:r>
          </w:p>
          <w:p w14:paraId="320DAB44" w14:textId="4F49F9FE" w:rsidR="007D3DC1" w:rsidRPr="00676CBD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E61986">
              <w:rPr>
                <w:rFonts w:ascii="Arial" w:hAnsi="Arial" w:cs="Arial"/>
                <w:sz w:val="16"/>
              </w:rPr>
              <w:t>D</w:t>
            </w:r>
            <w:r w:rsidRPr="00676CBD">
              <w:rPr>
                <w:rFonts w:ascii="Arial" w:hAnsi="Arial" w:cs="Arial"/>
                <w:sz w:val="16"/>
              </w:rPr>
              <w:t>eling/samarbeid</w:t>
            </w:r>
          </w:p>
          <w:p w14:paraId="517011CA" w14:textId="2987429A" w:rsidR="007D3DC1" w:rsidRPr="00676CBD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E61986">
              <w:rPr>
                <w:rFonts w:ascii="Arial" w:hAnsi="Arial" w:cs="Arial"/>
                <w:sz w:val="16"/>
              </w:rPr>
              <w:t>Fl</w:t>
            </w:r>
            <w:r w:rsidRPr="00676CBD">
              <w:rPr>
                <w:rFonts w:ascii="Arial" w:hAnsi="Arial" w:cs="Arial"/>
                <w:sz w:val="16"/>
              </w:rPr>
              <w:t>eksibilitet</w:t>
            </w:r>
          </w:p>
          <w:p w14:paraId="5367542A" w14:textId="01ABF7B0" w:rsidR="007D3DC1" w:rsidRPr="00676CBD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E61986">
              <w:rPr>
                <w:rFonts w:ascii="Arial" w:hAnsi="Arial" w:cs="Arial"/>
                <w:sz w:val="16"/>
              </w:rPr>
              <w:t>K</w:t>
            </w:r>
            <w:r w:rsidRPr="00676CBD">
              <w:rPr>
                <w:rFonts w:ascii="Arial" w:hAnsi="Arial" w:cs="Arial"/>
                <w:sz w:val="16"/>
              </w:rPr>
              <w:t>onfliktløsning</w:t>
            </w:r>
          </w:p>
          <w:p w14:paraId="39E4530A" w14:textId="35D30A37" w:rsidR="007D3DC1" w:rsidRDefault="007D3DC1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E61986">
              <w:rPr>
                <w:rFonts w:ascii="Arial" w:hAnsi="Arial" w:cs="Arial"/>
                <w:sz w:val="16"/>
              </w:rPr>
              <w:t>L</w:t>
            </w:r>
            <w:r w:rsidRPr="00676CBD">
              <w:rPr>
                <w:rFonts w:ascii="Arial" w:hAnsi="Arial" w:cs="Arial"/>
                <w:sz w:val="16"/>
              </w:rPr>
              <w:t>eke</w:t>
            </w:r>
            <w:r w:rsidR="00C717DC">
              <w:rPr>
                <w:rFonts w:ascii="Arial" w:hAnsi="Arial" w:cs="Arial"/>
                <w:sz w:val="16"/>
              </w:rPr>
              <w:t>preferanser</w:t>
            </w:r>
            <w:r w:rsidR="00FB0F9C">
              <w:rPr>
                <w:rFonts w:ascii="Arial" w:hAnsi="Arial" w:cs="Arial"/>
                <w:sz w:val="16"/>
              </w:rPr>
              <w:t>/interesser</w:t>
            </w:r>
          </w:p>
          <w:p w14:paraId="1F866541" w14:textId="110F7778" w:rsidR="00212EF0" w:rsidRPr="00676CBD" w:rsidRDefault="00375FFE" w:rsidP="007639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  <w:r w:rsidR="00FB0F9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Vennskap</w:t>
            </w:r>
          </w:p>
          <w:p w14:paraId="07527636" w14:textId="4BF4E69C" w:rsidR="001F2201" w:rsidRPr="00B707D0" w:rsidRDefault="00651789" w:rsidP="00763975">
            <w:pPr>
              <w:rPr>
                <w:rFonts w:ascii="Arial" w:hAnsi="Arial" w:cs="Arial"/>
                <w:sz w:val="20"/>
              </w:rPr>
            </w:pPr>
            <w:r w:rsidRPr="00FB0F9C">
              <w:rPr>
                <w:rFonts w:ascii="Arial" w:hAnsi="Arial" w:cs="Arial"/>
                <w:sz w:val="16"/>
              </w:rPr>
              <w:t xml:space="preserve">- </w:t>
            </w:r>
            <w:r w:rsidR="00FB0F9C" w:rsidRPr="00FB0F9C">
              <w:rPr>
                <w:rFonts w:ascii="Arial" w:hAnsi="Arial" w:cs="Arial"/>
                <w:sz w:val="16"/>
              </w:rPr>
              <w:t>Lekeferdigheter</w:t>
            </w:r>
            <w:r w:rsidR="001B1686" w:rsidRPr="00FB0F9C">
              <w:rPr>
                <w:rFonts w:ascii="Arial" w:hAnsi="Arial" w:cs="Arial"/>
                <w:sz w:val="16"/>
              </w:rPr>
              <w:t xml:space="preserve"> </w:t>
            </w:r>
            <w:r w:rsidRPr="00FB0F9C">
              <w:rPr>
                <w:rFonts w:ascii="Arial" w:hAnsi="Arial" w:cs="Arial"/>
                <w:sz w:val="16"/>
              </w:rPr>
              <w:t>(parallellek</w:t>
            </w:r>
            <w:r w:rsidRPr="00676CBD">
              <w:rPr>
                <w:rFonts w:ascii="Arial" w:hAnsi="Arial" w:cs="Arial"/>
                <w:sz w:val="16"/>
              </w:rPr>
              <w:t xml:space="preserve">, rollelek, </w:t>
            </w:r>
            <w:r w:rsidR="001371E8" w:rsidRPr="00676CBD">
              <w:rPr>
                <w:rFonts w:ascii="Arial" w:hAnsi="Arial" w:cs="Arial"/>
                <w:sz w:val="16"/>
              </w:rPr>
              <w:t>fantasilek og</w:t>
            </w:r>
            <w:r w:rsidRPr="00676CBD">
              <w:rPr>
                <w:rFonts w:ascii="Arial" w:hAnsi="Arial" w:cs="Arial"/>
                <w:sz w:val="16"/>
              </w:rPr>
              <w:t xml:space="preserve"> regellek)</w:t>
            </w:r>
          </w:p>
        </w:tc>
        <w:tc>
          <w:tcPr>
            <w:tcW w:w="6407" w:type="dxa"/>
            <w:shd w:val="clear" w:color="auto" w:fill="FFFFFF"/>
          </w:tcPr>
          <w:p w14:paraId="018DA55A" w14:textId="77777777" w:rsidR="00F5417E" w:rsidRPr="003A72F6" w:rsidRDefault="003A72F6" w:rsidP="009013D4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320D15DC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C5A30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32EF5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D1D2F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5660B" w14:textId="77777777" w:rsidR="009C5A14" w:rsidRDefault="00CA336D" w:rsidP="009013D4">
            <w:r>
              <w:t xml:space="preserve"> </w:t>
            </w:r>
          </w:p>
        </w:tc>
      </w:tr>
      <w:tr w:rsidR="00DC51CE" w:rsidRPr="00BF1D2D" w14:paraId="22884BE2" w14:textId="77777777" w:rsidTr="00770D9E">
        <w:tc>
          <w:tcPr>
            <w:tcW w:w="9209" w:type="dxa"/>
            <w:gridSpan w:val="2"/>
            <w:shd w:val="clear" w:color="auto" w:fill="auto"/>
          </w:tcPr>
          <w:p w14:paraId="44022D15" w14:textId="77777777" w:rsidR="00DC51CE" w:rsidRPr="00DC51CE" w:rsidRDefault="00DC51CE" w:rsidP="00763975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63975">
              <w:rPr>
                <w:rFonts w:ascii="Arial" w:hAnsi="Arial" w:cs="Arial"/>
                <w:b/>
                <w:sz w:val="20"/>
                <w:szCs w:val="24"/>
              </w:rPr>
              <w:t>Emosjonell utvikling</w:t>
            </w:r>
          </w:p>
        </w:tc>
      </w:tr>
      <w:tr w:rsidR="00DC51CE" w14:paraId="668AF127" w14:textId="77777777" w:rsidTr="00770D9E">
        <w:trPr>
          <w:trHeight w:val="525"/>
        </w:trPr>
        <w:tc>
          <w:tcPr>
            <w:tcW w:w="2802" w:type="dxa"/>
            <w:shd w:val="clear" w:color="auto" w:fill="D9D9D9"/>
          </w:tcPr>
          <w:p w14:paraId="17851D77" w14:textId="77777777" w:rsidR="000C2850" w:rsidRPr="00676CBD" w:rsidRDefault="00DC51C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sz w:val="16"/>
              </w:rPr>
              <w:t xml:space="preserve">- </w:t>
            </w:r>
            <w:r w:rsidR="000C2850" w:rsidRPr="00676CBD">
              <w:rPr>
                <w:rFonts w:ascii="Arial" w:hAnsi="Arial" w:cs="Arial"/>
                <w:sz w:val="16"/>
              </w:rPr>
              <w:t>Trygghet og trivsel i barnehagen</w:t>
            </w:r>
          </w:p>
          <w:p w14:paraId="68C813E1" w14:textId="77777777" w:rsidR="000C2850" w:rsidRPr="00676CBD" w:rsidRDefault="000C2850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Relasjon til ansatte</w:t>
            </w:r>
          </w:p>
          <w:p w14:paraId="5EAF7AAC" w14:textId="77777777" w:rsidR="00DC51CE" w:rsidRPr="00676CBD" w:rsidRDefault="000C2850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DC51CE" w:rsidRPr="00676CBD">
              <w:rPr>
                <w:rFonts w:ascii="Arial" w:hAnsi="Arial" w:cs="Arial"/>
                <w:sz w:val="16"/>
              </w:rPr>
              <w:t>Selvbilde/selvhevdelse</w:t>
            </w:r>
          </w:p>
          <w:p w14:paraId="0D0213D2" w14:textId="77777777" w:rsidR="00DC51CE" w:rsidRPr="000C2850" w:rsidRDefault="00DC51CE" w:rsidP="00763975">
            <w:pPr>
              <w:rPr>
                <w:rFonts w:ascii="Arial" w:hAnsi="Arial" w:cs="Arial"/>
                <w:sz w:val="20"/>
              </w:rPr>
            </w:pPr>
            <w:r w:rsidRPr="00676CBD">
              <w:rPr>
                <w:rFonts w:ascii="Arial" w:hAnsi="Arial" w:cs="Arial"/>
                <w:sz w:val="16"/>
              </w:rPr>
              <w:t>- Følelsesregulering</w:t>
            </w:r>
          </w:p>
        </w:tc>
        <w:tc>
          <w:tcPr>
            <w:tcW w:w="6407" w:type="dxa"/>
            <w:shd w:val="clear" w:color="auto" w:fill="FFFFFF"/>
          </w:tcPr>
          <w:p w14:paraId="23BF1204" w14:textId="77777777" w:rsidR="00DC51CE" w:rsidRPr="003A72F6" w:rsidRDefault="00DC51CE" w:rsidP="00DC51CE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22FC2A" w14:textId="77777777" w:rsidR="00DC51CE" w:rsidRPr="00BF1D2D" w:rsidRDefault="00DC51CE" w:rsidP="00DC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0D9DB" w14:textId="77777777" w:rsidR="00DC51CE" w:rsidRPr="00BF1D2D" w:rsidRDefault="00DC51CE" w:rsidP="00DC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9F2F9" w14:textId="77777777" w:rsidR="009C5A14" w:rsidRDefault="009C5A14" w:rsidP="00DC51CE"/>
        </w:tc>
      </w:tr>
      <w:tr w:rsidR="00DC51CE" w:rsidRPr="00D75DF2" w14:paraId="20B799D4" w14:textId="77777777" w:rsidTr="00770D9E">
        <w:tc>
          <w:tcPr>
            <w:tcW w:w="9209" w:type="dxa"/>
            <w:gridSpan w:val="2"/>
            <w:shd w:val="clear" w:color="auto" w:fill="auto"/>
          </w:tcPr>
          <w:p w14:paraId="7B5255EF" w14:textId="77777777" w:rsidR="00DC51CE" w:rsidRPr="00763975" w:rsidRDefault="00DC51CE" w:rsidP="0076397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763975">
              <w:rPr>
                <w:rFonts w:ascii="Arial" w:hAnsi="Arial" w:cs="Arial"/>
                <w:b/>
                <w:sz w:val="20"/>
              </w:rPr>
              <w:lastRenderedPageBreak/>
              <w:t>Konsentrasjon og oppmerksomhet</w:t>
            </w:r>
          </w:p>
        </w:tc>
      </w:tr>
      <w:tr w:rsidR="00F5417E" w14:paraId="297A2DEA" w14:textId="77777777" w:rsidTr="00770D9E">
        <w:trPr>
          <w:trHeight w:val="1280"/>
        </w:trPr>
        <w:tc>
          <w:tcPr>
            <w:tcW w:w="2802" w:type="dxa"/>
            <w:shd w:val="clear" w:color="auto" w:fill="D9D9D9"/>
          </w:tcPr>
          <w:p w14:paraId="77DFE4AF" w14:textId="77777777" w:rsidR="00F5417E" w:rsidRPr="00676CBD" w:rsidRDefault="00DC51C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O</w:t>
            </w:r>
            <w:r w:rsidR="00F5417E" w:rsidRPr="00676CBD">
              <w:rPr>
                <w:rFonts w:ascii="Arial" w:hAnsi="Arial" w:cs="Arial"/>
                <w:sz w:val="16"/>
              </w:rPr>
              <w:t xml:space="preserve">pprettholde </w:t>
            </w:r>
            <w:r w:rsidRPr="00676CBD">
              <w:rPr>
                <w:rFonts w:ascii="Arial" w:hAnsi="Arial" w:cs="Arial"/>
                <w:sz w:val="16"/>
              </w:rPr>
              <w:t xml:space="preserve">egenvalgt </w:t>
            </w:r>
            <w:r w:rsidR="00F5417E" w:rsidRPr="00676CBD">
              <w:rPr>
                <w:rFonts w:ascii="Arial" w:hAnsi="Arial" w:cs="Arial"/>
                <w:sz w:val="16"/>
              </w:rPr>
              <w:t>lek og aktivitet</w:t>
            </w:r>
            <w:r w:rsidRPr="00676CBD">
              <w:rPr>
                <w:rFonts w:ascii="Arial" w:hAnsi="Arial" w:cs="Arial"/>
                <w:sz w:val="16"/>
              </w:rPr>
              <w:t xml:space="preserve"> over tid</w:t>
            </w:r>
          </w:p>
          <w:p w14:paraId="6354FC3E" w14:textId="77777777" w:rsidR="00DC51CE" w:rsidRPr="00676CBD" w:rsidRDefault="00DC51C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Opprettholde tilrettelagt lek og aktivitet over tid</w:t>
            </w:r>
          </w:p>
          <w:p w14:paraId="4E5DBB4D" w14:textId="77777777" w:rsidR="00F5417E" w:rsidRPr="00676CBD" w:rsidRDefault="009C5A14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>- S</w:t>
            </w:r>
            <w:r w:rsidR="00F5417E" w:rsidRPr="00676CBD">
              <w:rPr>
                <w:rFonts w:ascii="Arial" w:hAnsi="Arial" w:cs="Arial"/>
                <w:sz w:val="16"/>
              </w:rPr>
              <w:t>tarte og avslutte en aktivitet</w:t>
            </w:r>
          </w:p>
          <w:p w14:paraId="7CE75E92" w14:textId="77777777" w:rsidR="00F5417E" w:rsidRPr="00676CBD" w:rsidRDefault="00DC51C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9C5A14" w:rsidRPr="00676CBD">
              <w:rPr>
                <w:rFonts w:ascii="Arial" w:hAnsi="Arial" w:cs="Arial"/>
                <w:sz w:val="16"/>
              </w:rPr>
              <w:t>M</w:t>
            </w:r>
            <w:r w:rsidR="00F5417E" w:rsidRPr="00676CBD">
              <w:rPr>
                <w:rFonts w:ascii="Arial" w:hAnsi="Arial" w:cs="Arial"/>
                <w:sz w:val="16"/>
              </w:rPr>
              <w:t>otta beskjeder</w:t>
            </w:r>
            <w:r w:rsidRPr="00676CBD">
              <w:rPr>
                <w:rFonts w:ascii="Arial" w:hAnsi="Arial" w:cs="Arial"/>
                <w:sz w:val="16"/>
              </w:rPr>
              <w:t xml:space="preserve"> </w:t>
            </w:r>
          </w:p>
          <w:p w14:paraId="532412EE" w14:textId="77777777" w:rsidR="00F5417E" w:rsidRPr="00676CBD" w:rsidRDefault="00DC51CE" w:rsidP="00763975">
            <w:pPr>
              <w:rPr>
                <w:rFonts w:ascii="Arial" w:hAnsi="Arial" w:cs="Arial"/>
                <w:sz w:val="16"/>
              </w:rPr>
            </w:pPr>
            <w:r w:rsidRPr="00676CBD">
              <w:rPr>
                <w:rFonts w:ascii="Arial" w:hAnsi="Arial" w:cs="Arial"/>
                <w:sz w:val="16"/>
              </w:rPr>
              <w:t xml:space="preserve">- </w:t>
            </w:r>
            <w:r w:rsidR="009C5A14" w:rsidRPr="00676CBD">
              <w:rPr>
                <w:rFonts w:ascii="Arial" w:hAnsi="Arial" w:cs="Arial"/>
                <w:sz w:val="16"/>
              </w:rPr>
              <w:t>O</w:t>
            </w:r>
            <w:r w:rsidR="00F5417E" w:rsidRPr="00676CBD">
              <w:rPr>
                <w:rFonts w:ascii="Arial" w:hAnsi="Arial" w:cs="Arial"/>
                <w:sz w:val="16"/>
              </w:rPr>
              <w:t>vergangssituasjoner</w:t>
            </w:r>
          </w:p>
          <w:p w14:paraId="29F71319" w14:textId="77777777" w:rsidR="00DC51CE" w:rsidRPr="005F24C4" w:rsidRDefault="009C5A14" w:rsidP="00763975">
            <w:pPr>
              <w:rPr>
                <w:rFonts w:ascii="Arial" w:hAnsi="Arial" w:cs="Arial"/>
                <w:sz w:val="20"/>
              </w:rPr>
            </w:pPr>
            <w:r w:rsidRPr="00676CBD">
              <w:rPr>
                <w:rFonts w:ascii="Arial" w:hAnsi="Arial" w:cs="Arial"/>
                <w:sz w:val="16"/>
              </w:rPr>
              <w:t>- S</w:t>
            </w:r>
            <w:r w:rsidR="00DC51CE" w:rsidRPr="00676CBD">
              <w:rPr>
                <w:rFonts w:ascii="Arial" w:hAnsi="Arial" w:cs="Arial"/>
                <w:sz w:val="16"/>
              </w:rPr>
              <w:t>amlingsstund</w:t>
            </w:r>
          </w:p>
        </w:tc>
        <w:tc>
          <w:tcPr>
            <w:tcW w:w="6407" w:type="dxa"/>
            <w:shd w:val="clear" w:color="auto" w:fill="FFFFFF"/>
          </w:tcPr>
          <w:p w14:paraId="06A4695F" w14:textId="77777777" w:rsidR="00F5417E" w:rsidRPr="003A72F6" w:rsidRDefault="003A72F6" w:rsidP="009013D4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6C6B1955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7B814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DCE2E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B784E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307A7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957CD" w14:textId="77777777" w:rsidR="009C5A14" w:rsidRDefault="009C5A14" w:rsidP="009013D4"/>
        </w:tc>
      </w:tr>
      <w:tr w:rsidR="00F5417E" w:rsidRPr="00D75DF2" w14:paraId="6B197FCF" w14:textId="77777777" w:rsidTr="00770D9E">
        <w:tc>
          <w:tcPr>
            <w:tcW w:w="9209" w:type="dxa"/>
            <w:gridSpan w:val="2"/>
            <w:shd w:val="clear" w:color="auto" w:fill="auto"/>
          </w:tcPr>
          <w:p w14:paraId="4F4026B3" w14:textId="77777777" w:rsidR="00F5417E" w:rsidRPr="00D75DF2" w:rsidRDefault="00F5417E" w:rsidP="00DB414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B414E">
              <w:rPr>
                <w:rFonts w:ascii="Arial" w:hAnsi="Arial" w:cs="Arial"/>
                <w:b/>
                <w:sz w:val="20"/>
              </w:rPr>
              <w:t>Motorikk</w:t>
            </w:r>
          </w:p>
        </w:tc>
      </w:tr>
      <w:tr w:rsidR="00F5417E" w14:paraId="56FC588A" w14:textId="77777777" w:rsidTr="00770D9E">
        <w:trPr>
          <w:trHeight w:val="1280"/>
        </w:trPr>
        <w:tc>
          <w:tcPr>
            <w:tcW w:w="2802" w:type="dxa"/>
            <w:shd w:val="clear" w:color="auto" w:fill="D9D9D9"/>
          </w:tcPr>
          <w:p w14:paraId="2C5537F7" w14:textId="77777777" w:rsidR="00F5417E" w:rsidRPr="00DB414E" w:rsidRDefault="0053109B" w:rsidP="00DB414E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- </w:t>
            </w:r>
            <w:r w:rsidR="00F5417E" w:rsidRPr="00DB414E">
              <w:rPr>
                <w:rFonts w:ascii="Arial" w:hAnsi="Arial" w:cs="Arial"/>
                <w:sz w:val="16"/>
              </w:rPr>
              <w:t>Finmotorikk</w:t>
            </w:r>
          </w:p>
          <w:p w14:paraId="5C50BF51" w14:textId="77777777" w:rsidR="00F5417E" w:rsidRPr="00DB414E" w:rsidRDefault="0053109B" w:rsidP="00DB414E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- </w:t>
            </w:r>
            <w:r w:rsidR="00F5417E" w:rsidRPr="00DB414E">
              <w:rPr>
                <w:rFonts w:ascii="Arial" w:hAnsi="Arial" w:cs="Arial"/>
                <w:sz w:val="16"/>
              </w:rPr>
              <w:t>Grovmotorikk</w:t>
            </w:r>
          </w:p>
          <w:p w14:paraId="20C8764C" w14:textId="77777777" w:rsidR="00F5417E" w:rsidRPr="0053109B" w:rsidRDefault="0053109B" w:rsidP="00DB414E">
            <w:pPr>
              <w:rPr>
                <w:rFonts w:ascii="Arial" w:hAnsi="Arial" w:cs="Arial"/>
                <w:sz w:val="20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- </w:t>
            </w:r>
            <w:r w:rsidR="00F5417E" w:rsidRPr="00DB414E">
              <w:rPr>
                <w:rFonts w:ascii="Arial" w:hAnsi="Arial" w:cs="Arial"/>
                <w:sz w:val="16"/>
              </w:rPr>
              <w:t>Kroppsbevissthet</w:t>
            </w:r>
          </w:p>
        </w:tc>
        <w:tc>
          <w:tcPr>
            <w:tcW w:w="6407" w:type="dxa"/>
            <w:shd w:val="clear" w:color="auto" w:fill="FFFFFF"/>
          </w:tcPr>
          <w:p w14:paraId="456EFC5A" w14:textId="77777777" w:rsidR="00F5417E" w:rsidRPr="00BF1D2D" w:rsidRDefault="003A72F6" w:rsidP="009013D4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DD3F21E" w14:textId="77777777" w:rsidR="00F5417E" w:rsidRDefault="00F5417E" w:rsidP="009013D4"/>
        </w:tc>
      </w:tr>
      <w:tr w:rsidR="00F5417E" w:rsidRPr="00D75DF2" w14:paraId="3537DA74" w14:textId="77777777" w:rsidTr="00770D9E">
        <w:tc>
          <w:tcPr>
            <w:tcW w:w="9209" w:type="dxa"/>
            <w:gridSpan w:val="2"/>
            <w:shd w:val="clear" w:color="auto" w:fill="auto"/>
          </w:tcPr>
          <w:p w14:paraId="29DD98B3" w14:textId="77777777" w:rsidR="00F5417E" w:rsidRPr="00D75DF2" w:rsidRDefault="00F5417E" w:rsidP="00DB414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B414E">
              <w:rPr>
                <w:rFonts w:ascii="Arial" w:hAnsi="Arial" w:cs="Arial"/>
                <w:b/>
                <w:sz w:val="20"/>
              </w:rPr>
              <w:t>Selvstendighet/selvhjelpsferdigheter</w:t>
            </w:r>
          </w:p>
        </w:tc>
      </w:tr>
      <w:tr w:rsidR="0087557A" w14:paraId="434E6C75" w14:textId="77777777" w:rsidTr="00770D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45C4C" w14:textId="77777777" w:rsidR="0087557A" w:rsidRPr="0025432F" w:rsidRDefault="0087557A" w:rsidP="00C246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Barnet</w:t>
            </w:r>
            <w:r w:rsidRPr="0025432F">
              <w:rPr>
                <w:rFonts w:ascii="Arial" w:hAnsi="Arial" w:cs="Arial"/>
                <w:sz w:val="16"/>
              </w:rPr>
              <w:t>s syn,</w:t>
            </w:r>
            <w:r w:rsidRPr="0025432F">
              <w:rPr>
                <w:sz w:val="16"/>
              </w:rPr>
              <w:t xml:space="preserve"> </w:t>
            </w:r>
            <w:r w:rsidRPr="0025432F">
              <w:rPr>
                <w:rFonts w:ascii="Arial" w:hAnsi="Arial" w:cs="Arial"/>
                <w:sz w:val="16"/>
              </w:rPr>
              <w:t xml:space="preserve">hørsel, eller andre medisinske forhold som kan være relevant for </w:t>
            </w:r>
            <w:r>
              <w:rPr>
                <w:rFonts w:ascii="Arial" w:hAnsi="Arial" w:cs="Arial"/>
                <w:sz w:val="16"/>
              </w:rPr>
              <w:t>barnehagetilbudet</w:t>
            </w:r>
          </w:p>
          <w:p w14:paraId="1A15A661" w14:textId="77777777" w:rsidR="0087557A" w:rsidRPr="0025432F" w:rsidRDefault="0087557A" w:rsidP="00C246A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7C0" w14:textId="77777777" w:rsidR="0087557A" w:rsidRDefault="0087557A" w:rsidP="00C24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7689A6" w14:textId="77777777" w:rsidR="0087557A" w:rsidRDefault="0087557A" w:rsidP="00C24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B8A88" w14:textId="61B5BF18" w:rsidR="0087557A" w:rsidRDefault="00CA26AE" w:rsidP="00C24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16"/>
                <w:szCs w:val="22"/>
              </w:rPr>
              <w:t>Dersom barnet</w:t>
            </w:r>
            <w:r w:rsidR="0087557A" w:rsidRPr="004659D8">
              <w:rPr>
                <w:rFonts w:ascii="Arial" w:hAnsi="Arial" w:cs="Arial"/>
                <w:color w:val="0070C0"/>
                <w:sz w:val="16"/>
                <w:szCs w:val="22"/>
              </w:rPr>
              <w:t xml:space="preserve"> har</w:t>
            </w:r>
            <w:r w:rsidR="0087557A">
              <w:rPr>
                <w:rFonts w:ascii="Arial" w:hAnsi="Arial" w:cs="Arial"/>
                <w:color w:val="0070C0"/>
                <w:sz w:val="16"/>
                <w:szCs w:val="22"/>
              </w:rPr>
              <w:t xml:space="preserve"> </w:t>
            </w:r>
            <w:r w:rsidR="00EF3B4C">
              <w:rPr>
                <w:rFonts w:ascii="Arial" w:hAnsi="Arial" w:cs="Arial"/>
                <w:color w:val="0070C0"/>
                <w:sz w:val="16"/>
                <w:szCs w:val="22"/>
              </w:rPr>
              <w:t xml:space="preserve">utfordringer knyttet til syn/hørsel, eller </w:t>
            </w:r>
            <w:r w:rsidR="0087557A">
              <w:rPr>
                <w:rFonts w:ascii="Arial" w:hAnsi="Arial" w:cs="Arial"/>
                <w:color w:val="0070C0"/>
                <w:sz w:val="16"/>
                <w:szCs w:val="22"/>
              </w:rPr>
              <w:t xml:space="preserve">behov for 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>ASK</w:t>
            </w:r>
            <w:r w:rsidR="00943C0C">
              <w:rPr>
                <w:rFonts w:ascii="Arial" w:hAnsi="Arial" w:cs="Arial"/>
                <w:color w:val="0070C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 xml:space="preserve"> jfr. § </w:t>
            </w:r>
            <w:r w:rsidR="00706C7A">
              <w:rPr>
                <w:rFonts w:ascii="Arial" w:hAnsi="Arial" w:cs="Arial"/>
                <w:color w:val="0070C0"/>
                <w:sz w:val="16"/>
                <w:szCs w:val="22"/>
              </w:rPr>
              <w:t>39</w:t>
            </w:r>
            <w:r>
              <w:rPr>
                <w:rFonts w:ascii="Arial" w:hAnsi="Arial" w:cs="Arial"/>
                <w:color w:val="0070C0"/>
                <w:sz w:val="16"/>
                <w:szCs w:val="22"/>
              </w:rPr>
              <w:t xml:space="preserve"> i</w:t>
            </w:r>
            <w:r w:rsidR="00717A0D">
              <w:rPr>
                <w:rFonts w:ascii="Arial" w:hAnsi="Arial" w:cs="Arial"/>
                <w:color w:val="0070C0"/>
                <w:sz w:val="16"/>
                <w:szCs w:val="22"/>
              </w:rPr>
              <w:t xml:space="preserve"> </w:t>
            </w:r>
            <w:r w:rsidR="008C3A26">
              <w:rPr>
                <w:rFonts w:ascii="Arial" w:hAnsi="Arial" w:cs="Arial"/>
                <w:color w:val="0070C0"/>
                <w:sz w:val="16"/>
                <w:szCs w:val="22"/>
              </w:rPr>
              <w:t>Barnehageloven</w:t>
            </w:r>
            <w:r w:rsidR="0087557A">
              <w:rPr>
                <w:rFonts w:ascii="Arial" w:hAnsi="Arial" w:cs="Arial"/>
                <w:color w:val="0070C0"/>
                <w:sz w:val="16"/>
                <w:szCs w:val="22"/>
              </w:rPr>
              <w:t>,</w:t>
            </w:r>
            <w:r w:rsidR="0087557A">
              <w:t xml:space="preserve"> </w:t>
            </w:r>
            <w:r w:rsidR="0087557A" w:rsidRPr="004659D8">
              <w:rPr>
                <w:rFonts w:ascii="Arial" w:hAnsi="Arial" w:cs="Arial"/>
                <w:color w:val="0070C0"/>
                <w:sz w:val="16"/>
                <w:szCs w:val="22"/>
              </w:rPr>
              <w:t>fyll ut mer informasjon i «vedlegg til pedagogisk rapport</w:t>
            </w:r>
            <w:r w:rsidR="0087557A">
              <w:rPr>
                <w:rFonts w:ascii="Arial" w:hAnsi="Arial" w:cs="Arial"/>
                <w:color w:val="0070C0"/>
                <w:sz w:val="16"/>
                <w:szCs w:val="22"/>
              </w:rPr>
              <w:t>»</w:t>
            </w:r>
            <w:r w:rsidR="0087557A" w:rsidRPr="004659D8">
              <w:rPr>
                <w:rFonts w:ascii="Arial" w:hAnsi="Arial" w:cs="Arial"/>
                <w:color w:val="0070C0"/>
                <w:sz w:val="16"/>
                <w:szCs w:val="22"/>
              </w:rPr>
              <w:t xml:space="preserve"> bakerst i denne malen</w:t>
            </w:r>
            <w:r w:rsidR="0087557A">
              <w:rPr>
                <w:rFonts w:ascii="Arial" w:hAnsi="Arial" w:cs="Arial"/>
                <w:color w:val="0070C0"/>
                <w:sz w:val="16"/>
                <w:szCs w:val="22"/>
              </w:rPr>
              <w:t>.</w:t>
            </w:r>
          </w:p>
        </w:tc>
      </w:tr>
      <w:tr w:rsidR="00F5417E" w14:paraId="39781F05" w14:textId="77777777" w:rsidTr="00770D9E">
        <w:trPr>
          <w:trHeight w:val="1280"/>
        </w:trPr>
        <w:tc>
          <w:tcPr>
            <w:tcW w:w="2802" w:type="dxa"/>
            <w:shd w:val="clear" w:color="auto" w:fill="D9D9D9"/>
          </w:tcPr>
          <w:p w14:paraId="480A3E25" w14:textId="77777777" w:rsidR="0053109B" w:rsidRPr="00DB414E" w:rsidRDefault="0053109B" w:rsidP="00DB414E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- </w:t>
            </w:r>
            <w:r w:rsidR="00AA57E0" w:rsidRPr="00DB414E">
              <w:rPr>
                <w:rFonts w:ascii="Arial" w:hAnsi="Arial" w:cs="Arial"/>
                <w:sz w:val="16"/>
              </w:rPr>
              <w:t xml:space="preserve">Av- </w:t>
            </w:r>
            <w:r w:rsidR="00F5417E" w:rsidRPr="00DB414E">
              <w:rPr>
                <w:rFonts w:ascii="Arial" w:hAnsi="Arial" w:cs="Arial"/>
                <w:sz w:val="16"/>
              </w:rPr>
              <w:t>og påkledning</w:t>
            </w:r>
          </w:p>
          <w:p w14:paraId="4BFEDEFE" w14:textId="77777777" w:rsidR="0053109B" w:rsidRPr="00DB414E" w:rsidRDefault="0053109B" w:rsidP="00DB414E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- </w:t>
            </w:r>
            <w:r w:rsidR="00F5417E" w:rsidRPr="00DB414E">
              <w:rPr>
                <w:rFonts w:ascii="Arial" w:hAnsi="Arial" w:cs="Arial"/>
                <w:sz w:val="16"/>
              </w:rPr>
              <w:t>Måltid</w:t>
            </w:r>
          </w:p>
          <w:p w14:paraId="0BBD900B" w14:textId="485F6980" w:rsidR="0053109B" w:rsidRPr="00DB414E" w:rsidRDefault="0053109B" w:rsidP="00DB414E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>-</w:t>
            </w:r>
            <w:r w:rsidR="001D6FB0">
              <w:rPr>
                <w:rFonts w:ascii="Arial" w:hAnsi="Arial" w:cs="Arial"/>
                <w:sz w:val="16"/>
              </w:rPr>
              <w:t xml:space="preserve"> </w:t>
            </w:r>
            <w:r w:rsidR="00F5417E" w:rsidRPr="00DB414E">
              <w:rPr>
                <w:rFonts w:ascii="Arial" w:hAnsi="Arial" w:cs="Arial"/>
                <w:sz w:val="16"/>
              </w:rPr>
              <w:t>Toalett</w:t>
            </w:r>
          </w:p>
          <w:p w14:paraId="024B9A57" w14:textId="77777777" w:rsidR="00F5417E" w:rsidRPr="00DB414E" w:rsidRDefault="0053109B" w:rsidP="00DB414E">
            <w:pPr>
              <w:rPr>
                <w:rFonts w:ascii="Arial" w:hAnsi="Arial" w:cs="Arial"/>
                <w:sz w:val="16"/>
              </w:rPr>
            </w:pPr>
            <w:r w:rsidRPr="00DB414E">
              <w:rPr>
                <w:rFonts w:ascii="Arial" w:hAnsi="Arial" w:cs="Arial"/>
                <w:sz w:val="16"/>
              </w:rPr>
              <w:t xml:space="preserve">- </w:t>
            </w:r>
            <w:r w:rsidR="00F5417E" w:rsidRPr="00DB414E">
              <w:rPr>
                <w:rFonts w:ascii="Arial" w:hAnsi="Arial" w:cs="Arial"/>
                <w:sz w:val="16"/>
              </w:rPr>
              <w:t>Evne til å søke hjelp ved behov</w:t>
            </w:r>
          </w:p>
          <w:p w14:paraId="296CB2C1" w14:textId="77777777" w:rsidR="00F5417E" w:rsidRPr="00D75DF2" w:rsidRDefault="00F5417E" w:rsidP="009013D4">
            <w:pPr>
              <w:rPr>
                <w:sz w:val="20"/>
              </w:rPr>
            </w:pPr>
          </w:p>
        </w:tc>
        <w:tc>
          <w:tcPr>
            <w:tcW w:w="6407" w:type="dxa"/>
            <w:shd w:val="clear" w:color="auto" w:fill="FFFFFF"/>
          </w:tcPr>
          <w:p w14:paraId="4A1263F7" w14:textId="77777777" w:rsidR="00F5417E" w:rsidRPr="00BF1D2D" w:rsidRDefault="003A72F6" w:rsidP="00901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8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E91E102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1E13D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AE75C" w14:textId="77777777" w:rsidR="00F5417E" w:rsidRPr="00BF1D2D" w:rsidRDefault="00F5417E" w:rsidP="009013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A7430" w14:textId="77777777" w:rsidR="00F5417E" w:rsidRDefault="00F5417E" w:rsidP="009013D4"/>
        </w:tc>
      </w:tr>
    </w:tbl>
    <w:p w14:paraId="504AC487" w14:textId="77777777" w:rsidR="001E1F43" w:rsidRDefault="001E1F43" w:rsidP="001E1F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060"/>
        <w:gridCol w:w="3229"/>
      </w:tblGrid>
      <w:tr w:rsidR="00357337" w:rsidRPr="0017357E" w14:paraId="5A4AA3FC" w14:textId="77777777" w:rsidTr="187002DC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625458" w14:textId="77777777" w:rsidR="00357337" w:rsidRPr="0017357E" w:rsidRDefault="006E06C3" w:rsidP="00CB14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E06C3">
              <w:rPr>
                <w:rFonts w:ascii="Arial" w:hAnsi="Arial" w:cs="Arial"/>
                <w:b/>
                <w:sz w:val="20"/>
              </w:rPr>
              <w:t>Vedlagte resultater fra kartlegging</w:t>
            </w:r>
          </w:p>
        </w:tc>
      </w:tr>
      <w:tr w:rsidR="00357337" w:rsidRPr="0017357E" w14:paraId="705B92AB" w14:textId="77777777" w:rsidTr="187002DC">
        <w:tc>
          <w:tcPr>
            <w:tcW w:w="2802" w:type="dxa"/>
            <w:shd w:val="clear" w:color="auto" w:fill="D9D9D9" w:themeFill="background1" w:themeFillShade="D9"/>
          </w:tcPr>
          <w:p w14:paraId="7C81E996" w14:textId="77777777" w:rsidR="00357337" w:rsidRPr="000973F3" w:rsidRDefault="00357337" w:rsidP="00C246A0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0973F3">
              <w:rPr>
                <w:rFonts w:ascii="Arial" w:hAnsi="Arial" w:cs="Arial"/>
                <w:sz w:val="16"/>
              </w:rPr>
              <w:t xml:space="preserve">Obligatorisk: </w:t>
            </w:r>
          </w:p>
          <w:p w14:paraId="1EEB270A" w14:textId="77777777" w:rsidR="00357337" w:rsidRPr="000973F3" w:rsidRDefault="00357337" w:rsidP="00C246A0">
            <w:pPr>
              <w:rPr>
                <w:rFonts w:ascii="Arial" w:hAnsi="Arial" w:cs="Arial"/>
                <w:sz w:val="16"/>
              </w:rPr>
            </w:pPr>
            <w:r w:rsidRPr="000973F3">
              <w:rPr>
                <w:rFonts w:ascii="Arial" w:hAnsi="Arial" w:cs="Arial"/>
                <w:sz w:val="16"/>
              </w:rPr>
              <w:t>- Alle Med (fra 1 år)</w:t>
            </w:r>
          </w:p>
          <w:p w14:paraId="3E4574BD" w14:textId="77777777" w:rsidR="00357337" w:rsidRPr="000973F3" w:rsidRDefault="00357337" w:rsidP="00C246A0">
            <w:pPr>
              <w:rPr>
                <w:rFonts w:ascii="Arial" w:hAnsi="Arial" w:cs="Arial"/>
                <w:sz w:val="16"/>
              </w:rPr>
            </w:pPr>
            <w:r w:rsidRPr="000973F3">
              <w:rPr>
                <w:rFonts w:ascii="Arial" w:hAnsi="Arial" w:cs="Arial"/>
                <w:sz w:val="16"/>
              </w:rPr>
              <w:t>- Tras (fra 2 år, ved forsinket språk)</w:t>
            </w:r>
          </w:p>
          <w:p w14:paraId="4ABB07D7" w14:textId="55E60118" w:rsidR="00357337" w:rsidRPr="000973F3" w:rsidRDefault="00357337" w:rsidP="00B86A13">
            <w:pPr>
              <w:rPr>
                <w:rFonts w:ascii="Arial" w:hAnsi="Arial" w:cs="Arial"/>
                <w:sz w:val="22"/>
                <w:szCs w:val="22"/>
              </w:rPr>
            </w:pPr>
            <w:r w:rsidRPr="187002DC">
              <w:rPr>
                <w:rFonts w:ascii="Arial" w:hAnsi="Arial" w:cs="Arial"/>
                <w:sz w:val="16"/>
                <w:szCs w:val="16"/>
              </w:rPr>
              <w:t>- Oppfølgingsplan standard for språkarbeid i bærumsbarnehagen (ved forsinket språk)</w:t>
            </w:r>
            <w:r w:rsidR="004970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31EA">
              <w:rPr>
                <w:rStyle w:val="Hyperkobling"/>
              </w:rPr>
              <w:br/>
            </w:r>
            <w:hyperlink r:id="rId13" w:history="1">
              <w:r w:rsidR="004831EA" w:rsidRPr="00F0523A">
                <w:rPr>
                  <w:rStyle w:val="Hyperkobling"/>
                  <w:rFonts w:ascii="Arial" w:hAnsi="Arial" w:cs="Arial"/>
                  <w:sz w:val="16"/>
                  <w:szCs w:val="16"/>
                </w:rPr>
                <w:t>god-sprakstotte-i-barumsbarnehagen-2024.pdf</w:t>
              </w:r>
            </w:hyperlink>
          </w:p>
        </w:tc>
        <w:tc>
          <w:tcPr>
            <w:tcW w:w="3118" w:type="dxa"/>
          </w:tcPr>
          <w:p w14:paraId="04288F63" w14:textId="77777777" w:rsidR="00357337" w:rsidRPr="00B41CA6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92" w:type="dxa"/>
          </w:tcPr>
          <w:p w14:paraId="231178FF" w14:textId="77777777" w:rsidR="00357337" w:rsidRPr="003A72F6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>Dato: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357337" w:rsidRPr="0017357E" w14:paraId="7925AF19" w14:textId="77777777" w:rsidTr="187002DC">
        <w:tc>
          <w:tcPr>
            <w:tcW w:w="2802" w:type="dxa"/>
            <w:shd w:val="clear" w:color="auto" w:fill="D9D9D9" w:themeFill="background1" w:themeFillShade="D9"/>
          </w:tcPr>
          <w:p w14:paraId="0416A7A1" w14:textId="065897A0" w:rsidR="00357337" w:rsidRPr="000973F3" w:rsidRDefault="00357337" w:rsidP="00C246A0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0973F3">
              <w:rPr>
                <w:rFonts w:ascii="Arial" w:hAnsi="Arial" w:cs="Arial"/>
                <w:sz w:val="16"/>
              </w:rPr>
              <w:t xml:space="preserve">Annen </w:t>
            </w:r>
            <w:r w:rsidR="000973F3">
              <w:rPr>
                <w:rFonts w:ascii="Arial" w:hAnsi="Arial" w:cs="Arial"/>
                <w:sz w:val="16"/>
              </w:rPr>
              <w:t xml:space="preserve">aktuell </w:t>
            </w:r>
            <w:r w:rsidRPr="000973F3">
              <w:rPr>
                <w:rFonts w:ascii="Arial" w:hAnsi="Arial" w:cs="Arial"/>
                <w:sz w:val="16"/>
              </w:rPr>
              <w:t>kartlegging:</w:t>
            </w:r>
          </w:p>
          <w:p w14:paraId="07FF00F0" w14:textId="3936059F" w:rsidR="00357337" w:rsidRDefault="00357337" w:rsidP="187002DC">
            <w:pPr>
              <w:rPr>
                <w:rFonts w:ascii="Arial" w:hAnsi="Arial" w:cs="Arial"/>
                <w:sz w:val="16"/>
                <w:szCs w:val="16"/>
              </w:rPr>
            </w:pPr>
            <w:r w:rsidRPr="187002DC">
              <w:rPr>
                <w:rFonts w:ascii="Arial" w:hAnsi="Arial" w:cs="Arial"/>
                <w:sz w:val="16"/>
                <w:szCs w:val="16"/>
              </w:rPr>
              <w:t>- Språklyds-observasjon</w:t>
            </w:r>
          </w:p>
          <w:p w14:paraId="6C8BBC5C" w14:textId="1CEAAB2D" w:rsidR="15FFD068" w:rsidRDefault="15FFD068" w:rsidP="187002DC">
            <w:pPr>
              <w:rPr>
                <w:rFonts w:ascii="Arial" w:hAnsi="Arial" w:cs="Arial"/>
                <w:sz w:val="16"/>
                <w:szCs w:val="16"/>
              </w:rPr>
            </w:pPr>
            <w:r w:rsidRPr="187002DC">
              <w:rPr>
                <w:rFonts w:ascii="Arial" w:hAnsi="Arial" w:cs="Arial"/>
                <w:sz w:val="16"/>
                <w:szCs w:val="16"/>
              </w:rPr>
              <w:t>-</w:t>
            </w:r>
            <w:r w:rsidR="00B038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187002DC">
              <w:rPr>
                <w:rFonts w:ascii="Arial" w:hAnsi="Arial" w:cs="Arial"/>
                <w:sz w:val="16"/>
                <w:szCs w:val="16"/>
              </w:rPr>
              <w:t>MIO</w:t>
            </w:r>
          </w:p>
          <w:p w14:paraId="2A82F04E" w14:textId="690A45C4" w:rsidR="000973F3" w:rsidRPr="000973F3" w:rsidRDefault="000973F3" w:rsidP="00C246A0">
            <w:pPr>
              <w:rPr>
                <w:rFonts w:ascii="Arial" w:hAnsi="Arial" w:cs="Arial"/>
                <w:sz w:val="16"/>
                <w:szCs w:val="16"/>
              </w:rPr>
            </w:pPr>
            <w:r w:rsidRPr="000973F3">
              <w:rPr>
                <w:rFonts w:ascii="Arial" w:hAnsi="Arial" w:cs="Arial"/>
                <w:sz w:val="16"/>
              </w:rPr>
              <w:t xml:space="preserve">- </w:t>
            </w:r>
            <w:r w:rsidRPr="000973F3">
              <w:rPr>
                <w:rFonts w:ascii="Arial" w:hAnsi="Arial" w:cs="Arial"/>
                <w:sz w:val="16"/>
                <w:szCs w:val="16"/>
              </w:rPr>
              <w:t xml:space="preserve">Ved flerspråklighet: Samtaleguide om barnets morsmål </w:t>
            </w:r>
            <w:hyperlink r:id="rId14" w:history="1">
              <w:r w:rsidRPr="000973F3">
                <w:rPr>
                  <w:rStyle w:val="Hyperkobling"/>
                  <w:rFonts w:ascii="Arial" w:hAnsi="Arial" w:cs="Arial"/>
                  <w:sz w:val="16"/>
                  <w:szCs w:val="16"/>
                </w:rPr>
                <w:t>samtaleguide-om-barnets-morsmal.pdf (udir.no)</w:t>
              </w:r>
            </w:hyperlink>
          </w:p>
          <w:p w14:paraId="30049B07" w14:textId="4FEBE1E1" w:rsidR="000973F3" w:rsidRPr="000973F3" w:rsidRDefault="000973F3" w:rsidP="00C246A0">
            <w:pPr>
              <w:rPr>
                <w:rFonts w:ascii="Arial" w:hAnsi="Arial" w:cs="Arial"/>
                <w:sz w:val="16"/>
                <w:szCs w:val="16"/>
              </w:rPr>
            </w:pPr>
            <w:r w:rsidRPr="000973F3">
              <w:rPr>
                <w:rFonts w:ascii="Arial" w:hAnsi="Arial" w:cs="Arial"/>
                <w:sz w:val="16"/>
                <w:szCs w:val="16"/>
              </w:rPr>
              <w:t>- Barnets plan</w:t>
            </w:r>
          </w:p>
          <w:p w14:paraId="65F08831" w14:textId="40A01FA0" w:rsidR="00357337" w:rsidRPr="000973F3" w:rsidRDefault="00357337" w:rsidP="00387BD7">
            <w:pPr>
              <w:rPr>
                <w:rFonts w:ascii="Arial" w:hAnsi="Arial" w:cs="Arial"/>
                <w:sz w:val="16"/>
                <w:szCs w:val="16"/>
              </w:rPr>
            </w:pPr>
            <w:r w:rsidRPr="187002DC">
              <w:rPr>
                <w:rFonts w:ascii="Arial" w:hAnsi="Arial" w:cs="Arial"/>
                <w:sz w:val="16"/>
                <w:szCs w:val="16"/>
              </w:rPr>
              <w:t>- Annet</w:t>
            </w:r>
            <w:r w:rsidR="34BD712C" w:rsidRPr="187002DC">
              <w:rPr>
                <w:rFonts w:ascii="Arial" w:hAnsi="Arial" w:cs="Arial"/>
                <w:sz w:val="16"/>
                <w:szCs w:val="16"/>
              </w:rPr>
              <w:t>, se handlingsplan BTI</w:t>
            </w:r>
          </w:p>
          <w:p w14:paraId="57A5BA3C" w14:textId="77777777" w:rsidR="00387BD7" w:rsidRPr="000973F3" w:rsidRDefault="00387BD7" w:rsidP="00387BD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14:paraId="0BE661FF" w14:textId="77777777" w:rsidR="00357337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204A3115" w14:textId="77777777" w:rsidR="00357337" w:rsidRPr="00B41CA6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</w:tcPr>
          <w:p w14:paraId="5949A401" w14:textId="77777777" w:rsidR="00357337" w:rsidRPr="003A72F6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>Dato: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57337" w:rsidRPr="0017357E" w14:paraId="5C2323F8" w14:textId="77777777" w:rsidTr="187002DC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BB5223" w14:textId="77777777" w:rsidR="00357337" w:rsidRPr="00387BD7" w:rsidRDefault="00357337" w:rsidP="00C246A0">
            <w:pPr>
              <w:rPr>
                <w:rFonts w:ascii="Arial" w:hAnsi="Arial" w:cs="Arial"/>
                <w:sz w:val="16"/>
                <w:szCs w:val="16"/>
              </w:rPr>
            </w:pPr>
            <w:r w:rsidRPr="00387BD7">
              <w:rPr>
                <w:rFonts w:ascii="Arial" w:hAnsi="Arial" w:cs="Arial"/>
                <w:sz w:val="16"/>
                <w:szCs w:val="16"/>
              </w:rPr>
              <w:t xml:space="preserve">Eventuell utredning fra andre: </w:t>
            </w:r>
          </w:p>
          <w:p w14:paraId="6E4ACC86" w14:textId="0DD6E959" w:rsidR="00357337" w:rsidRPr="00387BD7" w:rsidRDefault="001D6FB0" w:rsidP="00C24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357337" w:rsidRPr="00387BD7">
              <w:rPr>
                <w:rFonts w:ascii="Arial" w:hAnsi="Arial" w:cs="Arial"/>
                <w:sz w:val="16"/>
                <w:szCs w:val="16"/>
              </w:rPr>
              <w:t xml:space="preserve">ørsel, syn, </w:t>
            </w:r>
            <w:r w:rsidR="00AA247C">
              <w:rPr>
                <w:rFonts w:ascii="Arial" w:hAnsi="Arial" w:cs="Arial"/>
                <w:sz w:val="16"/>
                <w:szCs w:val="16"/>
              </w:rPr>
              <w:t xml:space="preserve">BUP, </w:t>
            </w:r>
            <w:r w:rsidR="00357337" w:rsidRPr="00387BD7">
              <w:rPr>
                <w:rFonts w:ascii="Arial" w:hAnsi="Arial" w:cs="Arial"/>
                <w:sz w:val="16"/>
                <w:szCs w:val="16"/>
              </w:rPr>
              <w:t>fysioterapeut, epikrise fra sykehus</w:t>
            </w:r>
          </w:p>
          <w:p w14:paraId="46951948" w14:textId="77777777" w:rsidR="00357337" w:rsidRPr="00BF1D2D" w:rsidRDefault="00357337" w:rsidP="00C246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F7A882" w14:textId="77777777" w:rsidR="00357337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18087CC3" w14:textId="77777777" w:rsidR="00357337" w:rsidRPr="00B41CA6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18A71025" w14:textId="77777777" w:rsidR="00357337" w:rsidRPr="003A72F6" w:rsidRDefault="00357337" w:rsidP="00C246A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357E">
              <w:rPr>
                <w:rFonts w:ascii="Arial" w:hAnsi="Arial" w:cs="Arial"/>
                <w:sz w:val="16"/>
                <w:szCs w:val="16"/>
              </w:rPr>
              <w:t>Dato: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357337" w:rsidRPr="0017357E" w14:paraId="1560703E" w14:textId="77777777" w:rsidTr="187002DC">
        <w:tc>
          <w:tcPr>
            <w:tcW w:w="9212" w:type="dxa"/>
            <w:gridSpan w:val="3"/>
            <w:shd w:val="clear" w:color="auto" w:fill="auto"/>
          </w:tcPr>
          <w:p w14:paraId="4B27DAB4" w14:textId="77777777" w:rsidR="00357337" w:rsidRPr="0017357E" w:rsidRDefault="00357337" w:rsidP="00C246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FDFDA9" w14:textId="430D8ED2" w:rsidR="00357337" w:rsidRPr="00CB1473" w:rsidRDefault="00357337" w:rsidP="00C246A0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CB1473">
              <w:rPr>
                <w:rFonts w:ascii="Arial" w:hAnsi="Arial" w:cs="Arial"/>
                <w:color w:val="0070C0"/>
                <w:sz w:val="16"/>
                <w:szCs w:val="16"/>
              </w:rPr>
              <w:t>Legg ved kopi av kartlegging</w:t>
            </w:r>
            <w:r w:rsidR="001D6FB0">
              <w:rPr>
                <w:rFonts w:ascii="Arial" w:hAnsi="Arial" w:cs="Arial"/>
                <w:color w:val="0070C0"/>
                <w:sz w:val="16"/>
                <w:szCs w:val="16"/>
              </w:rPr>
              <w:t xml:space="preserve"> og eventuell utredning fra andre instanser</w:t>
            </w:r>
          </w:p>
          <w:p w14:paraId="74F9272A" w14:textId="77777777" w:rsidR="00357337" w:rsidRPr="0017357E" w:rsidRDefault="00357337" w:rsidP="00C246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BEC946" w14:textId="77777777" w:rsidR="00D51ED9" w:rsidRDefault="00D51ED9" w:rsidP="00F5417E"/>
    <w:p w14:paraId="453C5899" w14:textId="2428F9A2" w:rsidR="0057794B" w:rsidRPr="00216FC5" w:rsidRDefault="001D6FB0" w:rsidP="00D9116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Fylles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57794B" w:rsidRPr="00216FC5">
        <w:rPr>
          <w:rFonts w:ascii="Arial" w:eastAsia="Calibri" w:hAnsi="Arial" w:cs="Arial"/>
          <w:b/>
          <w:sz w:val="20"/>
          <w:u w:val="single"/>
          <w:lang w:eastAsia="en-US"/>
        </w:rPr>
        <w:t>kun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 xml:space="preserve"> ut dersom det er behov for å gi mer utfyllende informasjon om </w:t>
      </w:r>
      <w:r w:rsidR="00B36B9E">
        <w:rPr>
          <w:rFonts w:ascii="Arial" w:eastAsia="Calibri" w:hAnsi="Arial" w:cs="Arial"/>
          <w:b/>
          <w:sz w:val="20"/>
          <w:lang w:eastAsia="en-US"/>
        </w:rPr>
        <w:t>f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>lerspråklighet, ASK (</w:t>
      </w:r>
      <w:r w:rsidR="00B9764E">
        <w:rPr>
          <w:rFonts w:ascii="Arial" w:eastAsia="Calibri" w:hAnsi="Arial" w:cs="Arial"/>
          <w:b/>
          <w:sz w:val="20"/>
          <w:lang w:eastAsia="en-US"/>
        </w:rPr>
        <w:t xml:space="preserve">Barnehageloven 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 xml:space="preserve">§ </w:t>
      </w:r>
      <w:r w:rsidR="00B9764E">
        <w:rPr>
          <w:rFonts w:ascii="Arial" w:eastAsia="Calibri" w:hAnsi="Arial" w:cs="Arial"/>
          <w:b/>
          <w:sz w:val="20"/>
          <w:lang w:eastAsia="en-US"/>
        </w:rPr>
        <w:t>39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 xml:space="preserve">) og </w:t>
      </w:r>
      <w:r w:rsidR="00B36B9E">
        <w:rPr>
          <w:rFonts w:ascii="Arial" w:eastAsia="Calibri" w:hAnsi="Arial" w:cs="Arial"/>
          <w:b/>
          <w:sz w:val="20"/>
          <w:lang w:eastAsia="en-US"/>
        </w:rPr>
        <w:t>s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>yn</w:t>
      </w:r>
      <w:r w:rsidR="002F1EF7">
        <w:rPr>
          <w:rFonts w:ascii="Arial" w:eastAsia="Calibri" w:hAnsi="Arial" w:cs="Arial"/>
          <w:b/>
          <w:sz w:val="20"/>
          <w:lang w:eastAsia="en-US"/>
        </w:rPr>
        <w:t>s</w:t>
      </w:r>
      <w:r w:rsidR="009D2B29">
        <w:rPr>
          <w:rFonts w:ascii="Arial" w:eastAsia="Calibri" w:hAnsi="Arial" w:cs="Arial"/>
          <w:b/>
          <w:sz w:val="20"/>
          <w:lang w:eastAsia="en-US"/>
        </w:rPr>
        <w:t>-</w:t>
      </w:r>
      <w:r w:rsidR="002F1EF7">
        <w:rPr>
          <w:rFonts w:ascii="Arial" w:eastAsia="Calibri" w:hAnsi="Arial" w:cs="Arial"/>
          <w:b/>
          <w:sz w:val="20"/>
          <w:lang w:eastAsia="en-US"/>
        </w:rPr>
        <w:t>/</w:t>
      </w:r>
      <w:r w:rsidR="0057794B" w:rsidRPr="00216FC5">
        <w:rPr>
          <w:rFonts w:ascii="Arial" w:eastAsia="Calibri" w:hAnsi="Arial" w:cs="Arial"/>
          <w:b/>
          <w:sz w:val="20"/>
          <w:lang w:eastAsia="en-US"/>
        </w:rPr>
        <w:t>hørselshemming</w:t>
      </w:r>
    </w:p>
    <w:p w14:paraId="371FBB13" w14:textId="77777777" w:rsidR="0057794B" w:rsidRPr="00216FC5" w:rsidRDefault="0057794B" w:rsidP="00D91166">
      <w:pPr>
        <w:rPr>
          <w:sz w:val="20"/>
        </w:rPr>
      </w:pPr>
    </w:p>
    <w:p w14:paraId="5758AB68" w14:textId="77777777" w:rsidR="0057794B" w:rsidRPr="00770D9E" w:rsidRDefault="0057794B" w:rsidP="00D91166">
      <w:pPr>
        <w:rPr>
          <w:rFonts w:ascii="Arial" w:eastAsia="Calibri" w:hAnsi="Arial" w:cs="Arial"/>
          <w:b/>
          <w:sz w:val="16"/>
          <w:szCs w:val="16"/>
          <w:lang w:eastAsia="en-US"/>
        </w:rPr>
      </w:pPr>
      <w:r w:rsidRPr="00770D9E">
        <w:rPr>
          <w:rFonts w:ascii="Arial" w:eastAsia="Calibri" w:hAnsi="Arial" w:cs="Arial"/>
          <w:b/>
          <w:sz w:val="16"/>
          <w:szCs w:val="16"/>
          <w:lang w:eastAsia="en-US"/>
        </w:rPr>
        <w:t>Flerspråklighet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208"/>
      </w:tblGrid>
      <w:tr w:rsidR="0057794B" w:rsidRPr="00BB19E0" w14:paraId="2A533E9F" w14:textId="77777777" w:rsidTr="00770D9E">
        <w:tc>
          <w:tcPr>
            <w:tcW w:w="2854" w:type="dxa"/>
            <w:shd w:val="clear" w:color="auto" w:fill="F2F2F2" w:themeFill="background1" w:themeFillShade="F2"/>
          </w:tcPr>
          <w:p w14:paraId="7FB49702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Elevens fødeland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4E122CF3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57794B" w:rsidRPr="00BB19E0" w14:paraId="32A8A822" w14:textId="77777777" w:rsidTr="00770D9E">
        <w:tc>
          <w:tcPr>
            <w:tcW w:w="2854" w:type="dxa"/>
            <w:shd w:val="clear" w:color="auto" w:fill="F2F2F2" w:themeFill="background1" w:themeFillShade="F2"/>
          </w:tcPr>
          <w:p w14:paraId="56961328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Elevens morsmål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5669C49D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57794B" w:rsidRPr="00BB19E0" w14:paraId="0C03A817" w14:textId="77777777" w:rsidTr="00770D9E">
        <w:tc>
          <w:tcPr>
            <w:tcW w:w="2854" w:type="dxa"/>
            <w:shd w:val="clear" w:color="auto" w:fill="F2F2F2" w:themeFill="background1" w:themeFillShade="F2"/>
          </w:tcPr>
          <w:p w14:paraId="0B46E5D0" w14:textId="262EAF09" w:rsidR="0057794B" w:rsidRPr="00770D9E" w:rsidRDefault="0057794B" w:rsidP="187002DC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Når kom </w:t>
            </w:r>
            <w:r w:rsidR="642FA3AF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barnet</w:t>
            </w: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til Norge?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39EB1EA6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794B" w:rsidRPr="00BB19E0" w14:paraId="7F7479D1" w14:textId="77777777" w:rsidTr="00770D9E">
        <w:tc>
          <w:tcPr>
            <w:tcW w:w="2854" w:type="dxa"/>
            <w:shd w:val="clear" w:color="auto" w:fill="F2F2F2" w:themeFill="background1" w:themeFillShade="F2"/>
          </w:tcPr>
          <w:p w14:paraId="03542F69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Antall år </w:t>
            </w:r>
            <w:r w:rsidR="00F96093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barnet har gått i </w:t>
            </w: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barnehage med norsk som hovedspråk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4FAB7356" w14:textId="4FEA1B22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794B" w:rsidRPr="00BB19E0" w14:paraId="18F5656A" w14:textId="77777777" w:rsidTr="00770D9E">
        <w:tc>
          <w:tcPr>
            <w:tcW w:w="2854" w:type="dxa"/>
            <w:shd w:val="clear" w:color="auto" w:fill="F2F2F2" w:themeFill="background1" w:themeFillShade="F2"/>
          </w:tcPr>
          <w:p w14:paraId="7D298389" w14:textId="5B279D86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Hvilket språk bruker </w:t>
            </w:r>
            <w:r w:rsidR="00B9764E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barnet</w:t>
            </w: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hjemme?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14:paraId="3CA8208C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19406316" w14:textId="77777777" w:rsidR="0057794B" w:rsidRPr="00770D9E" w:rsidRDefault="0057794B" w:rsidP="00D91166">
      <w:pPr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5625F2B8" w14:textId="75525DF5" w:rsidR="0057794B" w:rsidRPr="00770D9E" w:rsidRDefault="0057794B" w:rsidP="00D91166">
      <w:pPr>
        <w:rPr>
          <w:rFonts w:ascii="Arial" w:eastAsia="Calibri" w:hAnsi="Arial" w:cs="Arial"/>
          <w:b/>
          <w:sz w:val="16"/>
          <w:szCs w:val="16"/>
          <w:lang w:eastAsia="en-US"/>
        </w:rPr>
      </w:pPr>
      <w:r w:rsidRPr="00770D9E">
        <w:rPr>
          <w:rFonts w:ascii="Arial" w:eastAsia="Calibri" w:hAnsi="Arial" w:cs="Arial"/>
          <w:b/>
          <w:sz w:val="16"/>
          <w:szCs w:val="16"/>
          <w:lang w:eastAsia="en-US"/>
        </w:rPr>
        <w:t>ASK (</w:t>
      </w:r>
      <w:r w:rsidR="00BC19FC" w:rsidRPr="00770D9E">
        <w:rPr>
          <w:rFonts w:ascii="Arial" w:eastAsia="Calibri" w:hAnsi="Arial" w:cs="Arial"/>
          <w:b/>
          <w:sz w:val="16"/>
          <w:szCs w:val="16"/>
          <w:lang w:eastAsia="en-US"/>
        </w:rPr>
        <w:t xml:space="preserve">Barnehageloven </w:t>
      </w:r>
      <w:r w:rsidRPr="00770D9E">
        <w:rPr>
          <w:rFonts w:ascii="Arial" w:eastAsia="Calibri" w:hAnsi="Arial" w:cs="Arial"/>
          <w:b/>
          <w:sz w:val="16"/>
          <w:szCs w:val="16"/>
          <w:lang w:eastAsia="en-US"/>
        </w:rPr>
        <w:t>§</w:t>
      </w:r>
      <w:r w:rsidR="00B9764E" w:rsidRPr="00770D9E">
        <w:rPr>
          <w:rFonts w:ascii="Arial" w:eastAsia="Calibri" w:hAnsi="Arial" w:cs="Arial"/>
          <w:b/>
          <w:sz w:val="16"/>
          <w:szCs w:val="16"/>
          <w:lang w:eastAsia="en-US"/>
        </w:rPr>
        <w:t xml:space="preserve"> 39</w:t>
      </w:r>
      <w:r w:rsidR="2E098F2B" w:rsidRPr="00770D9E">
        <w:rPr>
          <w:rFonts w:ascii="Arial" w:eastAsia="Calibri" w:hAnsi="Arial" w:cs="Arial"/>
          <w:b/>
          <w:bCs/>
          <w:sz w:val="16"/>
          <w:szCs w:val="16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57794B" w:rsidRPr="00BB19E0" w14:paraId="4D7921CE" w14:textId="77777777" w:rsidTr="003055AA">
        <w:tc>
          <w:tcPr>
            <w:tcW w:w="2904" w:type="dxa"/>
            <w:shd w:val="clear" w:color="auto" w:fill="F2F2F2"/>
          </w:tcPr>
          <w:p w14:paraId="08DD71BC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Beskriv barnets reseptive språk (språkforståelse)</w:t>
            </w:r>
          </w:p>
        </w:tc>
        <w:tc>
          <w:tcPr>
            <w:tcW w:w="6384" w:type="dxa"/>
            <w:shd w:val="clear" w:color="auto" w:fill="F2F2F2"/>
          </w:tcPr>
          <w:p w14:paraId="3260FA90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57794B" w:rsidRPr="00BB19E0" w14:paraId="1014123F" w14:textId="77777777" w:rsidTr="003055AA">
        <w:tc>
          <w:tcPr>
            <w:tcW w:w="2904" w:type="dxa"/>
            <w:shd w:val="clear" w:color="auto" w:fill="F2F2F2"/>
          </w:tcPr>
          <w:p w14:paraId="3B12BE38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Beskriv barnets ekspressive språk (tale)</w:t>
            </w:r>
          </w:p>
        </w:tc>
        <w:tc>
          <w:tcPr>
            <w:tcW w:w="6384" w:type="dxa"/>
            <w:shd w:val="clear" w:color="auto" w:fill="F2F2F2"/>
          </w:tcPr>
          <w:p w14:paraId="591830C6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794B" w:rsidRPr="00BB19E0" w14:paraId="7138FD92" w14:textId="77777777" w:rsidTr="003055AA">
        <w:tc>
          <w:tcPr>
            <w:tcW w:w="2904" w:type="dxa"/>
            <w:shd w:val="clear" w:color="auto" w:fill="F2F2F2"/>
          </w:tcPr>
          <w:p w14:paraId="6D0CA718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Beskriv barnets gester/non verbale språk</w:t>
            </w:r>
          </w:p>
        </w:tc>
        <w:tc>
          <w:tcPr>
            <w:tcW w:w="6384" w:type="dxa"/>
            <w:shd w:val="clear" w:color="auto" w:fill="F2F2F2"/>
          </w:tcPr>
          <w:p w14:paraId="19732401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794B" w:rsidRPr="00BB19E0" w14:paraId="56E8A361" w14:textId="77777777" w:rsidTr="003055AA">
        <w:tc>
          <w:tcPr>
            <w:tcW w:w="2904" w:type="dxa"/>
            <w:shd w:val="clear" w:color="auto" w:fill="F2F2F2"/>
          </w:tcPr>
          <w:p w14:paraId="3264C79F" w14:textId="65545464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Beskriv barnets ASK- løsning</w:t>
            </w:r>
          </w:p>
        </w:tc>
        <w:tc>
          <w:tcPr>
            <w:tcW w:w="6384" w:type="dxa"/>
            <w:shd w:val="clear" w:color="auto" w:fill="F2F2F2"/>
          </w:tcPr>
          <w:p w14:paraId="5F4AE2B8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794B" w:rsidRPr="00BB19E0" w14:paraId="26ECDA7F" w14:textId="77777777" w:rsidTr="003055AA">
        <w:tc>
          <w:tcPr>
            <w:tcW w:w="2904" w:type="dxa"/>
            <w:shd w:val="clear" w:color="auto" w:fill="F2F2F2"/>
          </w:tcPr>
          <w:p w14:paraId="225CE2E5" w14:textId="5EFBEB88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H</w:t>
            </w:r>
            <w:r w:rsidR="00505608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vordan fungerer barnets </w:t>
            </w: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ASK-løsning?</w:t>
            </w:r>
            <w:r w:rsidR="00505608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84" w:type="dxa"/>
            <w:shd w:val="clear" w:color="auto" w:fill="F2F2F2"/>
          </w:tcPr>
          <w:p w14:paraId="6079422E" w14:textId="1E464F3D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794B" w:rsidRPr="00BB19E0" w14:paraId="173BEA36" w14:textId="77777777" w:rsidTr="003055AA">
        <w:tc>
          <w:tcPr>
            <w:tcW w:w="2904" w:type="dxa"/>
            <w:shd w:val="clear" w:color="auto" w:fill="F2F2F2"/>
          </w:tcPr>
          <w:p w14:paraId="6786F04F" w14:textId="78246B68" w:rsidR="0057794B" w:rsidRPr="00770D9E" w:rsidRDefault="00BD1942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Er det behov for </w:t>
            </w:r>
            <w:r w:rsidR="00505608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ytterligere kompetanseheving og støtte rundt </w:t>
            </w:r>
            <w:r w:rsidR="0057794B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ASK</w:t>
            </w:r>
            <w:r w:rsidR="00505608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6384" w:type="dxa"/>
            <w:shd w:val="clear" w:color="auto" w:fill="F2F2F2"/>
          </w:tcPr>
          <w:p w14:paraId="3EBDED0D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7094CEF7" w14:textId="77777777" w:rsidR="0057794B" w:rsidRPr="00770D9E" w:rsidRDefault="0057794B" w:rsidP="00D91166">
      <w:pPr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17D4C029" w14:textId="79F10215" w:rsidR="0057794B" w:rsidRPr="00770D9E" w:rsidRDefault="0057794B" w:rsidP="00D91166">
      <w:pPr>
        <w:rPr>
          <w:rFonts w:ascii="Arial" w:eastAsia="Calibri" w:hAnsi="Arial" w:cs="Arial"/>
          <w:sz w:val="16"/>
          <w:szCs w:val="16"/>
          <w:lang w:eastAsia="en-US"/>
        </w:rPr>
      </w:pPr>
      <w:r w:rsidRPr="00770D9E">
        <w:rPr>
          <w:rFonts w:ascii="Arial" w:eastAsia="Calibri" w:hAnsi="Arial" w:cs="Arial"/>
          <w:b/>
          <w:sz w:val="16"/>
          <w:szCs w:val="16"/>
          <w:lang w:eastAsia="en-US"/>
        </w:rPr>
        <w:t>Syn</w:t>
      </w:r>
      <w:r w:rsidR="00C442A6" w:rsidRPr="00770D9E">
        <w:rPr>
          <w:rFonts w:ascii="Arial" w:eastAsia="Calibri" w:hAnsi="Arial" w:cs="Arial"/>
          <w:b/>
          <w:sz w:val="16"/>
          <w:szCs w:val="16"/>
          <w:lang w:eastAsia="en-US"/>
        </w:rPr>
        <w:t>s-</w:t>
      </w:r>
      <w:r w:rsidRPr="00770D9E">
        <w:rPr>
          <w:rFonts w:ascii="Arial" w:eastAsia="Calibri" w:hAnsi="Arial" w:cs="Arial"/>
          <w:b/>
          <w:sz w:val="16"/>
          <w:szCs w:val="16"/>
          <w:lang w:eastAsia="en-US"/>
        </w:rPr>
        <w:t xml:space="preserve">/hørselshemming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188"/>
      </w:tblGrid>
      <w:tr w:rsidR="0057794B" w:rsidRPr="00BB19E0" w14:paraId="6B4FD968" w14:textId="77777777" w:rsidTr="00770D9E">
        <w:tc>
          <w:tcPr>
            <w:tcW w:w="2874" w:type="dxa"/>
            <w:shd w:val="clear" w:color="auto" w:fill="F2F2F2"/>
          </w:tcPr>
          <w:p w14:paraId="57DCA40F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Beskrivelse av </w:t>
            </w:r>
            <w:r w:rsidR="00F96093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barnet</w:t>
            </w: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 syn/hørsel</w:t>
            </w:r>
          </w:p>
        </w:tc>
        <w:tc>
          <w:tcPr>
            <w:tcW w:w="6188" w:type="dxa"/>
            <w:shd w:val="clear" w:color="auto" w:fill="F2F2F2"/>
          </w:tcPr>
          <w:p w14:paraId="468EB202" w14:textId="77777777" w:rsidR="0057794B" w:rsidRPr="00770D9E" w:rsidRDefault="0057794B" w:rsidP="00D91166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57794B" w:rsidRPr="00BB19E0" w14:paraId="26462FD7" w14:textId="77777777" w:rsidTr="00770D9E">
        <w:tc>
          <w:tcPr>
            <w:tcW w:w="2874" w:type="dxa"/>
            <w:shd w:val="clear" w:color="auto" w:fill="F2F2F2"/>
          </w:tcPr>
          <w:p w14:paraId="5A2E117D" w14:textId="2E608758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H</w:t>
            </w:r>
            <w:r w:rsidR="00893725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ar barnet tilgang på h</w:t>
            </w: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jelpemidl</w:t>
            </w:r>
            <w:r w:rsidR="00893725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er?</w:t>
            </w:r>
            <w:r w:rsidR="001B2206"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Beskriv i tilfelle bruken av disse.</w:t>
            </w:r>
          </w:p>
        </w:tc>
        <w:tc>
          <w:tcPr>
            <w:tcW w:w="6188" w:type="dxa"/>
            <w:shd w:val="clear" w:color="auto" w:fill="F2F2F2"/>
          </w:tcPr>
          <w:p w14:paraId="3461C819" w14:textId="77777777" w:rsidR="0057794B" w:rsidRPr="00770D9E" w:rsidRDefault="0057794B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93725" w:rsidRPr="00BB19E0" w14:paraId="53A53748" w14:textId="77777777" w:rsidTr="00770D9E">
        <w:tc>
          <w:tcPr>
            <w:tcW w:w="2874" w:type="dxa"/>
            <w:shd w:val="clear" w:color="auto" w:fill="F2F2F2"/>
          </w:tcPr>
          <w:p w14:paraId="4572B3BC" w14:textId="63166189" w:rsidR="00893725" w:rsidRPr="00770D9E" w:rsidRDefault="00893725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70D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Beskriv tilretteleggingstiltak som er prøvd ut (fysisk miljø, organisering og individuelle tilpasninger)</w:t>
            </w:r>
          </w:p>
        </w:tc>
        <w:tc>
          <w:tcPr>
            <w:tcW w:w="6188" w:type="dxa"/>
            <w:shd w:val="clear" w:color="auto" w:fill="F2F2F2"/>
          </w:tcPr>
          <w:p w14:paraId="5C6617A0" w14:textId="77777777" w:rsidR="00893725" w:rsidRPr="00770D9E" w:rsidRDefault="00893725" w:rsidP="00D9116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6DA60CE4" w14:textId="77777777" w:rsidR="00D51ED9" w:rsidRPr="00770D9E" w:rsidRDefault="00D51ED9" w:rsidP="00F5417E">
      <w:pPr>
        <w:rPr>
          <w:sz w:val="16"/>
          <w:szCs w:val="16"/>
        </w:rPr>
      </w:pPr>
    </w:p>
    <w:sectPr w:rsidR="00D51ED9" w:rsidRPr="00770D9E" w:rsidSect="00393E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276" w:right="1134" w:bottom="170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02EF" w14:textId="77777777" w:rsidR="00786D45" w:rsidRDefault="00786D45">
      <w:r>
        <w:separator/>
      </w:r>
    </w:p>
  </w:endnote>
  <w:endnote w:type="continuationSeparator" w:id="0">
    <w:p w14:paraId="16298CB2" w14:textId="77777777" w:rsidR="00786D45" w:rsidRDefault="00786D45">
      <w:r>
        <w:continuationSeparator/>
      </w:r>
    </w:p>
  </w:endnote>
  <w:endnote w:type="continuationNotice" w:id="1">
    <w:p w14:paraId="5AF95BF3" w14:textId="77777777" w:rsidR="00786D45" w:rsidRDefault="00786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FAC" w14:textId="77777777" w:rsidR="00EE00FD" w:rsidRDefault="00EE00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9457" w14:textId="77777777" w:rsidR="00687E42" w:rsidRDefault="00687E42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190D97">
      <w:rPr>
        <w:noProof/>
      </w:rPr>
      <w:t>4</w:t>
    </w:r>
    <w:r>
      <w:fldChar w:fldCharType="end"/>
    </w:r>
  </w:p>
  <w:p w14:paraId="1D156FC6" w14:textId="77777777" w:rsidR="00687E42" w:rsidRDefault="00687E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CA09" w14:textId="77777777" w:rsidR="00EE00FD" w:rsidRDefault="00EE00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1BCF" w14:textId="77777777" w:rsidR="00786D45" w:rsidRDefault="00786D45">
      <w:r>
        <w:separator/>
      </w:r>
    </w:p>
  </w:footnote>
  <w:footnote w:type="continuationSeparator" w:id="0">
    <w:p w14:paraId="6130E9D1" w14:textId="77777777" w:rsidR="00786D45" w:rsidRDefault="00786D45">
      <w:r>
        <w:continuationSeparator/>
      </w:r>
    </w:p>
  </w:footnote>
  <w:footnote w:type="continuationNotice" w:id="1">
    <w:p w14:paraId="4DDDE007" w14:textId="77777777" w:rsidR="00786D45" w:rsidRDefault="00786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561E" w14:textId="77777777" w:rsidR="00EE00FD" w:rsidRDefault="00EE00F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B909" w14:textId="77777777" w:rsidR="00EE00FD" w:rsidRDefault="00EE00F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F19F" w14:textId="77777777" w:rsidR="00EE00FD" w:rsidRDefault="00EE00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0C0"/>
    <w:multiLevelType w:val="hybridMultilevel"/>
    <w:tmpl w:val="886AE5C0"/>
    <w:lvl w:ilvl="0" w:tplc="5D6A3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91F"/>
    <w:multiLevelType w:val="hybridMultilevel"/>
    <w:tmpl w:val="433002F6"/>
    <w:lvl w:ilvl="0" w:tplc="41248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45C"/>
    <w:multiLevelType w:val="hybridMultilevel"/>
    <w:tmpl w:val="8C38DC5C"/>
    <w:lvl w:ilvl="0" w:tplc="F6F4B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35F1"/>
    <w:multiLevelType w:val="hybridMultilevel"/>
    <w:tmpl w:val="CA9EAF16"/>
    <w:lvl w:ilvl="0" w:tplc="FA66A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FC0"/>
    <w:multiLevelType w:val="hybridMultilevel"/>
    <w:tmpl w:val="7180BE9E"/>
    <w:lvl w:ilvl="0" w:tplc="33ACD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A22"/>
    <w:multiLevelType w:val="hybridMultilevel"/>
    <w:tmpl w:val="8B721F6C"/>
    <w:lvl w:ilvl="0" w:tplc="AA9EE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F0589"/>
    <w:multiLevelType w:val="hybridMultilevel"/>
    <w:tmpl w:val="2598BB42"/>
    <w:lvl w:ilvl="0" w:tplc="274AA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4DF4"/>
    <w:multiLevelType w:val="hybridMultilevel"/>
    <w:tmpl w:val="BF84C000"/>
    <w:lvl w:ilvl="0" w:tplc="F58A6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621A3"/>
    <w:multiLevelType w:val="hybridMultilevel"/>
    <w:tmpl w:val="C4D834EA"/>
    <w:lvl w:ilvl="0" w:tplc="D1B0DA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5437C"/>
    <w:multiLevelType w:val="hybridMultilevel"/>
    <w:tmpl w:val="856605C8"/>
    <w:lvl w:ilvl="0" w:tplc="0758F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D77E4"/>
    <w:multiLevelType w:val="hybridMultilevel"/>
    <w:tmpl w:val="C466FE9E"/>
    <w:lvl w:ilvl="0" w:tplc="0E3C5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6BB7"/>
    <w:multiLevelType w:val="hybridMultilevel"/>
    <w:tmpl w:val="0E1A5C96"/>
    <w:lvl w:ilvl="0" w:tplc="AF6C5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1C99"/>
    <w:multiLevelType w:val="hybridMultilevel"/>
    <w:tmpl w:val="43B85C1A"/>
    <w:lvl w:ilvl="0" w:tplc="7702E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53544">
    <w:abstractNumId w:val="12"/>
  </w:num>
  <w:num w:numId="2" w16cid:durableId="174929080">
    <w:abstractNumId w:val="1"/>
  </w:num>
  <w:num w:numId="3" w16cid:durableId="948664119">
    <w:abstractNumId w:val="11"/>
  </w:num>
  <w:num w:numId="4" w16cid:durableId="1362853306">
    <w:abstractNumId w:val="3"/>
  </w:num>
  <w:num w:numId="5" w16cid:durableId="784270995">
    <w:abstractNumId w:val="9"/>
  </w:num>
  <w:num w:numId="6" w16cid:durableId="1929267418">
    <w:abstractNumId w:val="0"/>
  </w:num>
  <w:num w:numId="7" w16cid:durableId="454442830">
    <w:abstractNumId w:val="2"/>
  </w:num>
  <w:num w:numId="8" w16cid:durableId="1579946672">
    <w:abstractNumId w:val="6"/>
  </w:num>
  <w:num w:numId="9" w16cid:durableId="352851783">
    <w:abstractNumId w:val="7"/>
  </w:num>
  <w:num w:numId="10" w16cid:durableId="681979257">
    <w:abstractNumId w:val="10"/>
  </w:num>
  <w:num w:numId="11" w16cid:durableId="1138651127">
    <w:abstractNumId w:val="8"/>
  </w:num>
  <w:num w:numId="12" w16cid:durableId="791946343">
    <w:abstractNumId w:val="5"/>
  </w:num>
  <w:num w:numId="13" w16cid:durableId="902063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4"/>
    <w:rsid w:val="0001579F"/>
    <w:rsid w:val="000217CE"/>
    <w:rsid w:val="00063907"/>
    <w:rsid w:val="00070728"/>
    <w:rsid w:val="000973F3"/>
    <w:rsid w:val="000B7B4E"/>
    <w:rsid w:val="000C2850"/>
    <w:rsid w:val="000C5B08"/>
    <w:rsid w:val="000D13EB"/>
    <w:rsid w:val="000E0378"/>
    <w:rsid w:val="000F1A48"/>
    <w:rsid w:val="000F273E"/>
    <w:rsid w:val="000F459D"/>
    <w:rsid w:val="00132DB7"/>
    <w:rsid w:val="001371E8"/>
    <w:rsid w:val="00157454"/>
    <w:rsid w:val="001800CD"/>
    <w:rsid w:val="00190D97"/>
    <w:rsid w:val="001B1686"/>
    <w:rsid w:val="001B1AFD"/>
    <w:rsid w:val="001B2206"/>
    <w:rsid w:val="001C48A7"/>
    <w:rsid w:val="001D6FB0"/>
    <w:rsid w:val="001E1F43"/>
    <w:rsid w:val="001F2201"/>
    <w:rsid w:val="00212EF0"/>
    <w:rsid w:val="00216FC5"/>
    <w:rsid w:val="0022364E"/>
    <w:rsid w:val="002266C1"/>
    <w:rsid w:val="00231F48"/>
    <w:rsid w:val="002415CE"/>
    <w:rsid w:val="0024681A"/>
    <w:rsid w:val="00250BE6"/>
    <w:rsid w:val="00254A81"/>
    <w:rsid w:val="00280172"/>
    <w:rsid w:val="002820F7"/>
    <w:rsid w:val="00290183"/>
    <w:rsid w:val="0029349A"/>
    <w:rsid w:val="00293A9A"/>
    <w:rsid w:val="002A6F0F"/>
    <w:rsid w:val="002A7C0F"/>
    <w:rsid w:val="002B2DB5"/>
    <w:rsid w:val="002C0B84"/>
    <w:rsid w:val="002C1AEF"/>
    <w:rsid w:val="002C1B27"/>
    <w:rsid w:val="002D4C29"/>
    <w:rsid w:val="002E1523"/>
    <w:rsid w:val="002E274C"/>
    <w:rsid w:val="002E42FC"/>
    <w:rsid w:val="002F1EF7"/>
    <w:rsid w:val="002F3E6D"/>
    <w:rsid w:val="003055AA"/>
    <w:rsid w:val="003176C8"/>
    <w:rsid w:val="0033245D"/>
    <w:rsid w:val="0034150D"/>
    <w:rsid w:val="003451CE"/>
    <w:rsid w:val="00357337"/>
    <w:rsid w:val="00375FFE"/>
    <w:rsid w:val="00387BD7"/>
    <w:rsid w:val="00393E1B"/>
    <w:rsid w:val="00397E18"/>
    <w:rsid w:val="003A72F6"/>
    <w:rsid w:val="003B1CA3"/>
    <w:rsid w:val="003C3627"/>
    <w:rsid w:val="003D37B7"/>
    <w:rsid w:val="003E21F0"/>
    <w:rsid w:val="003E5187"/>
    <w:rsid w:val="00426FB9"/>
    <w:rsid w:val="00431605"/>
    <w:rsid w:val="00440BCA"/>
    <w:rsid w:val="00462CAB"/>
    <w:rsid w:val="00465A1E"/>
    <w:rsid w:val="004831EA"/>
    <w:rsid w:val="00483C84"/>
    <w:rsid w:val="00497002"/>
    <w:rsid w:val="0049786D"/>
    <w:rsid w:val="004D01E1"/>
    <w:rsid w:val="004D1C13"/>
    <w:rsid w:val="004D45EC"/>
    <w:rsid w:val="004D6AF8"/>
    <w:rsid w:val="004F0D2A"/>
    <w:rsid w:val="00505608"/>
    <w:rsid w:val="0053109B"/>
    <w:rsid w:val="00534079"/>
    <w:rsid w:val="005555AC"/>
    <w:rsid w:val="00557DD4"/>
    <w:rsid w:val="0057794B"/>
    <w:rsid w:val="00594525"/>
    <w:rsid w:val="005A2C26"/>
    <w:rsid w:val="005B11E1"/>
    <w:rsid w:val="005D0F0C"/>
    <w:rsid w:val="005D5383"/>
    <w:rsid w:val="005E150A"/>
    <w:rsid w:val="005F6ECA"/>
    <w:rsid w:val="00613366"/>
    <w:rsid w:val="00616699"/>
    <w:rsid w:val="00635588"/>
    <w:rsid w:val="0063788D"/>
    <w:rsid w:val="00641034"/>
    <w:rsid w:val="00651789"/>
    <w:rsid w:val="00667A6A"/>
    <w:rsid w:val="00672865"/>
    <w:rsid w:val="00676CBD"/>
    <w:rsid w:val="00687E42"/>
    <w:rsid w:val="006A24F0"/>
    <w:rsid w:val="006A6661"/>
    <w:rsid w:val="006D660D"/>
    <w:rsid w:val="006E06C3"/>
    <w:rsid w:val="006F691F"/>
    <w:rsid w:val="00706C7A"/>
    <w:rsid w:val="00717A0D"/>
    <w:rsid w:val="007279E5"/>
    <w:rsid w:val="007306E8"/>
    <w:rsid w:val="007352FF"/>
    <w:rsid w:val="0074677F"/>
    <w:rsid w:val="00751B3D"/>
    <w:rsid w:val="00757B85"/>
    <w:rsid w:val="007607D6"/>
    <w:rsid w:val="00763975"/>
    <w:rsid w:val="00763DCB"/>
    <w:rsid w:val="00770D9E"/>
    <w:rsid w:val="0077320A"/>
    <w:rsid w:val="0077670E"/>
    <w:rsid w:val="00782DE7"/>
    <w:rsid w:val="00786D45"/>
    <w:rsid w:val="007905BE"/>
    <w:rsid w:val="007976D5"/>
    <w:rsid w:val="007D23F8"/>
    <w:rsid w:val="007D3DC1"/>
    <w:rsid w:val="007D4DED"/>
    <w:rsid w:val="007E12C1"/>
    <w:rsid w:val="007E42DE"/>
    <w:rsid w:val="007F5E00"/>
    <w:rsid w:val="0080023B"/>
    <w:rsid w:val="00817BA2"/>
    <w:rsid w:val="00850962"/>
    <w:rsid w:val="00851A64"/>
    <w:rsid w:val="008525E1"/>
    <w:rsid w:val="00861BAE"/>
    <w:rsid w:val="00862559"/>
    <w:rsid w:val="0087557A"/>
    <w:rsid w:val="00893725"/>
    <w:rsid w:val="00894010"/>
    <w:rsid w:val="00897415"/>
    <w:rsid w:val="008A3CDC"/>
    <w:rsid w:val="008B0C3D"/>
    <w:rsid w:val="008B557B"/>
    <w:rsid w:val="008C3A26"/>
    <w:rsid w:val="009013D4"/>
    <w:rsid w:val="00904C52"/>
    <w:rsid w:val="00922699"/>
    <w:rsid w:val="00930910"/>
    <w:rsid w:val="00933087"/>
    <w:rsid w:val="00943C0C"/>
    <w:rsid w:val="0094650C"/>
    <w:rsid w:val="009534CA"/>
    <w:rsid w:val="00961808"/>
    <w:rsid w:val="0096762E"/>
    <w:rsid w:val="009A7594"/>
    <w:rsid w:val="009C0773"/>
    <w:rsid w:val="009C5A14"/>
    <w:rsid w:val="009D0ECB"/>
    <w:rsid w:val="009D2B29"/>
    <w:rsid w:val="009D610F"/>
    <w:rsid w:val="009F4F1C"/>
    <w:rsid w:val="009F5ED4"/>
    <w:rsid w:val="00A04E27"/>
    <w:rsid w:val="00A139CC"/>
    <w:rsid w:val="00A57DD2"/>
    <w:rsid w:val="00A62BBF"/>
    <w:rsid w:val="00A75904"/>
    <w:rsid w:val="00A81324"/>
    <w:rsid w:val="00A82ED3"/>
    <w:rsid w:val="00AA247C"/>
    <w:rsid w:val="00AA57E0"/>
    <w:rsid w:val="00AC174E"/>
    <w:rsid w:val="00B035A9"/>
    <w:rsid w:val="00B038A9"/>
    <w:rsid w:val="00B0471B"/>
    <w:rsid w:val="00B158C8"/>
    <w:rsid w:val="00B36B9E"/>
    <w:rsid w:val="00B557FB"/>
    <w:rsid w:val="00B61A34"/>
    <w:rsid w:val="00B626BB"/>
    <w:rsid w:val="00B707D0"/>
    <w:rsid w:val="00B86A13"/>
    <w:rsid w:val="00B935A7"/>
    <w:rsid w:val="00B94E5D"/>
    <w:rsid w:val="00B9764E"/>
    <w:rsid w:val="00BA1FA4"/>
    <w:rsid w:val="00BA3053"/>
    <w:rsid w:val="00BA6694"/>
    <w:rsid w:val="00BB0922"/>
    <w:rsid w:val="00BB0BCA"/>
    <w:rsid w:val="00BB19E0"/>
    <w:rsid w:val="00BC11AE"/>
    <w:rsid w:val="00BC19FC"/>
    <w:rsid w:val="00BC33A3"/>
    <w:rsid w:val="00BC5E39"/>
    <w:rsid w:val="00BD0CA9"/>
    <w:rsid w:val="00BD1942"/>
    <w:rsid w:val="00BD29F4"/>
    <w:rsid w:val="00BE2A61"/>
    <w:rsid w:val="00C04CC5"/>
    <w:rsid w:val="00C06D96"/>
    <w:rsid w:val="00C246A0"/>
    <w:rsid w:val="00C31136"/>
    <w:rsid w:val="00C34D80"/>
    <w:rsid w:val="00C442A6"/>
    <w:rsid w:val="00C55374"/>
    <w:rsid w:val="00C67A11"/>
    <w:rsid w:val="00C717DC"/>
    <w:rsid w:val="00C77CDC"/>
    <w:rsid w:val="00C84A20"/>
    <w:rsid w:val="00C9008E"/>
    <w:rsid w:val="00CA26AE"/>
    <w:rsid w:val="00CA336D"/>
    <w:rsid w:val="00CB1473"/>
    <w:rsid w:val="00CE760A"/>
    <w:rsid w:val="00CF52A4"/>
    <w:rsid w:val="00CF6606"/>
    <w:rsid w:val="00CF7883"/>
    <w:rsid w:val="00D03B7E"/>
    <w:rsid w:val="00D04B1F"/>
    <w:rsid w:val="00D075E2"/>
    <w:rsid w:val="00D50AF8"/>
    <w:rsid w:val="00D51ED9"/>
    <w:rsid w:val="00D52415"/>
    <w:rsid w:val="00D83C3F"/>
    <w:rsid w:val="00D91166"/>
    <w:rsid w:val="00D92945"/>
    <w:rsid w:val="00DA6A1E"/>
    <w:rsid w:val="00DB414E"/>
    <w:rsid w:val="00DC51CE"/>
    <w:rsid w:val="00DE1976"/>
    <w:rsid w:val="00DF17ED"/>
    <w:rsid w:val="00DF20C3"/>
    <w:rsid w:val="00DF5022"/>
    <w:rsid w:val="00DF6498"/>
    <w:rsid w:val="00E11767"/>
    <w:rsid w:val="00E15D99"/>
    <w:rsid w:val="00E1669F"/>
    <w:rsid w:val="00E22265"/>
    <w:rsid w:val="00E51D4C"/>
    <w:rsid w:val="00E6168B"/>
    <w:rsid w:val="00E61986"/>
    <w:rsid w:val="00E85E60"/>
    <w:rsid w:val="00E97DE2"/>
    <w:rsid w:val="00EA3F61"/>
    <w:rsid w:val="00EB12A4"/>
    <w:rsid w:val="00EC09B5"/>
    <w:rsid w:val="00EC493A"/>
    <w:rsid w:val="00EC6ACB"/>
    <w:rsid w:val="00EC6DE5"/>
    <w:rsid w:val="00EE00FD"/>
    <w:rsid w:val="00EE471B"/>
    <w:rsid w:val="00EF1A78"/>
    <w:rsid w:val="00EF1D30"/>
    <w:rsid w:val="00EF202F"/>
    <w:rsid w:val="00EF2563"/>
    <w:rsid w:val="00EF3B4C"/>
    <w:rsid w:val="00EF4D29"/>
    <w:rsid w:val="00EF589C"/>
    <w:rsid w:val="00F0523A"/>
    <w:rsid w:val="00F07E53"/>
    <w:rsid w:val="00F209A9"/>
    <w:rsid w:val="00F227AC"/>
    <w:rsid w:val="00F5417E"/>
    <w:rsid w:val="00F54C82"/>
    <w:rsid w:val="00F65117"/>
    <w:rsid w:val="00F70397"/>
    <w:rsid w:val="00F86FD8"/>
    <w:rsid w:val="00F96093"/>
    <w:rsid w:val="00FA78AD"/>
    <w:rsid w:val="00FB0F9C"/>
    <w:rsid w:val="00FC2841"/>
    <w:rsid w:val="00FE352E"/>
    <w:rsid w:val="00FF0053"/>
    <w:rsid w:val="00FF0D32"/>
    <w:rsid w:val="07C42051"/>
    <w:rsid w:val="15FFD068"/>
    <w:rsid w:val="187002DC"/>
    <w:rsid w:val="2E098F2B"/>
    <w:rsid w:val="34BD712C"/>
    <w:rsid w:val="3D3D24E6"/>
    <w:rsid w:val="4046449C"/>
    <w:rsid w:val="4531D5FA"/>
    <w:rsid w:val="5B6D83D7"/>
    <w:rsid w:val="642FA3AF"/>
    <w:rsid w:val="764ACF3A"/>
    <w:rsid w:val="7656C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FDBD580"/>
  <w15:chartTrackingRefBased/>
  <w15:docId w15:val="{08D38ED5-4891-4BCC-94EC-9BE76699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04C52"/>
    <w:pPr>
      <w:keepNext/>
      <w:jc w:val="center"/>
      <w:outlineLvl w:val="0"/>
    </w:pPr>
    <w:rPr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link w:val="DokumentkartTegn"/>
    <w:rsid w:val="002E274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2E27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04C52"/>
    <w:rPr>
      <w:sz w:val="32"/>
      <w:szCs w:val="32"/>
      <w:lang w:val="nn-NO"/>
    </w:rPr>
  </w:style>
  <w:style w:type="table" w:styleId="Tabellrutenett">
    <w:name w:val="Table Grid"/>
    <w:basedOn w:val="Vanligtabell"/>
    <w:rsid w:val="009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687E42"/>
    <w:rPr>
      <w:sz w:val="24"/>
    </w:rPr>
  </w:style>
  <w:style w:type="table" w:customStyle="1" w:styleId="Tabellrutenett1">
    <w:name w:val="Tabellrutenett1"/>
    <w:basedOn w:val="Vanligtabell"/>
    <w:next w:val="Tabellrutenett"/>
    <w:uiPriority w:val="59"/>
    <w:rsid w:val="00577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rsid w:val="00F96093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F96093"/>
  </w:style>
  <w:style w:type="character" w:styleId="Fotnotereferanse">
    <w:name w:val="footnote reference"/>
    <w:rsid w:val="00F96093"/>
    <w:rPr>
      <w:vertAlign w:val="superscript"/>
    </w:rPr>
  </w:style>
  <w:style w:type="paragraph" w:styleId="Revisjon">
    <w:name w:val="Revision"/>
    <w:hidden/>
    <w:uiPriority w:val="99"/>
    <w:semiHidden/>
    <w:rsid w:val="00E61986"/>
    <w:rPr>
      <w:sz w:val="24"/>
    </w:rPr>
  </w:style>
  <w:style w:type="character" w:styleId="Merknadsreferanse">
    <w:name w:val="annotation reference"/>
    <w:rsid w:val="00AA247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A24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AA247C"/>
  </w:style>
  <w:style w:type="paragraph" w:styleId="Kommentaremne">
    <w:name w:val="annotation subject"/>
    <w:basedOn w:val="Merknadstekst"/>
    <w:next w:val="Merknadstekst"/>
    <w:link w:val="KommentaremneTegn"/>
    <w:rsid w:val="00AA247C"/>
    <w:rPr>
      <w:b/>
      <w:bCs/>
    </w:rPr>
  </w:style>
  <w:style w:type="character" w:customStyle="1" w:styleId="KommentaremneTegn">
    <w:name w:val="Kommentaremne Tegn"/>
    <w:link w:val="Kommentaremne"/>
    <w:rsid w:val="00AA247C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0973F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D6FB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D4C2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B0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erum.kommune.no/globalassets/tjenester/barnehage/god-sprakstotte-i-barumsbarnehagen-2024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#bm_Topptekst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ir.no/globalassets/filer/barnehage/ressurser/sprak/samtaleguide-om-barnets-morsmal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&#230;rum%20kommune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47AF074368C4E91969D9003636853" ma:contentTypeVersion="8" ma:contentTypeDescription="Opprett et nytt dokument." ma:contentTypeScope="" ma:versionID="a67512113733e416597dad3b683f8931">
  <xsd:schema xmlns:xsd="http://www.w3.org/2001/XMLSchema" xmlns:xs="http://www.w3.org/2001/XMLSchema" xmlns:p="http://schemas.microsoft.com/office/2006/metadata/properties" xmlns:ns3="e9b88b69-9f31-408d-a322-9a22b3ebc533" xmlns:ns4="ee3b4dd4-ff3d-472e-88b1-c5943355eda4" targetNamespace="http://schemas.microsoft.com/office/2006/metadata/properties" ma:root="true" ma:fieldsID="e1be4aa0e73c249beeafc8627c4ca21a" ns3:_="" ns4:_="">
    <xsd:import namespace="e9b88b69-9f31-408d-a322-9a22b3ebc533"/>
    <xsd:import namespace="ee3b4dd4-ff3d-472e-88b1-c5943355ed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8b69-9f31-408d-a322-9a22b3ebc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b4dd4-ff3d-472e-88b1-c5943355e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3b4dd4-ff3d-472e-88b1-c5943355eda4" xsi:nil="true"/>
  </documentManagement>
</p:properties>
</file>

<file path=customXml/itemProps1.xml><?xml version="1.0" encoding="utf-8"?>
<ds:datastoreItem xmlns:ds="http://schemas.openxmlformats.org/officeDocument/2006/customXml" ds:itemID="{08611E4C-BA39-471E-A392-6FB21C06B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88b69-9f31-408d-a322-9a22b3ebc533"/>
    <ds:schemaRef ds:uri="ee3b4dd4-ff3d-472e-88b1-c5943355e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F269F-EED6-4749-A7AB-D2224A8EA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9B15C-C367-47C0-BEB5-E60B99216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5D090-256A-4D0F-8D3C-A3FD9CDC2CDD}">
  <ds:schemaRefs>
    <ds:schemaRef ds:uri="http://schemas.microsoft.com/office/2006/metadata/properties"/>
    <ds:schemaRef ds:uri="http://schemas.microsoft.com/office/infopath/2007/PartnerControls"/>
    <ds:schemaRef ds:uri="ee3b4dd4-ff3d-472e-88b1-c5943355e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4</Pages>
  <Words>628</Words>
  <Characters>4791</Characters>
  <Application>Microsoft Office Word</Application>
  <DocSecurity>4</DocSecurity>
  <Lines>39</Lines>
  <Paragraphs>10</Paragraphs>
  <ScaleCrop>false</ScaleCrop>
  <Company>Bærum Kommune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IOP 2009</dc:title>
  <dc:subject/>
  <dc:creator>Julie Ek Holst-Jæger</dc:creator>
  <cp:keywords/>
  <cp:lastModifiedBy>Magne Bjella</cp:lastModifiedBy>
  <cp:revision>2</cp:revision>
  <cp:lastPrinted>2009-06-22T19:05:00Z</cp:lastPrinted>
  <dcterms:created xsi:type="dcterms:W3CDTF">2025-02-05T08:40:00Z</dcterms:created>
  <dcterms:modified xsi:type="dcterms:W3CDTF">2025-02-05T08:40:00Z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2020-11-25T13:56:04Z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feed3fe3-089f-42b5-b43a-0000ebdabc7a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0x01010037947AF074368C4E91969D9003636853</vt:lpwstr>
  </property>
</Properties>
</file>